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493DD3" w14:textId="77777777" w:rsidR="003306FD" w:rsidRPr="00753355" w:rsidRDefault="00E81DFD" w:rsidP="003306FD">
      <w:pPr>
        <w:pStyle w:val="NoSpacing"/>
        <w:rPr>
          <w:rFonts w:ascii="Times New Roman" w:hAnsi="Times New Roman" w:cs="Times New Roman"/>
          <w:sz w:val="24"/>
          <w:szCs w:val="24"/>
        </w:rPr>
      </w:pPr>
      <w:bookmarkStart w:id="0" w:name="_Hlk25051581"/>
      <w:r w:rsidRPr="00753355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3306FD" w:rsidRPr="00753355">
        <w:rPr>
          <w:rFonts w:ascii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5F8D367E" wp14:editId="477067D9">
            <wp:extent cx="495300" cy="561975"/>
            <wp:effectExtent l="19050" t="0" r="0" b="0"/>
            <wp:docPr id="1" name="il_fi" descr="image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image00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4D5A83B" w14:textId="77777777" w:rsidR="003306FD" w:rsidRPr="00753355" w:rsidRDefault="003306FD" w:rsidP="003306F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53355">
        <w:rPr>
          <w:rFonts w:ascii="Times New Roman" w:hAnsi="Times New Roman" w:cs="Times New Roman"/>
          <w:sz w:val="24"/>
          <w:szCs w:val="24"/>
        </w:rPr>
        <w:t xml:space="preserve">          REPUBLIKA HRVATSKA</w:t>
      </w:r>
    </w:p>
    <w:p w14:paraId="43A3E4CE" w14:textId="77777777" w:rsidR="003306FD" w:rsidRPr="00753355" w:rsidRDefault="003306FD" w:rsidP="003306F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53355">
        <w:rPr>
          <w:rFonts w:ascii="Times New Roman" w:hAnsi="Times New Roman" w:cs="Times New Roman"/>
          <w:sz w:val="24"/>
          <w:szCs w:val="24"/>
        </w:rPr>
        <w:t xml:space="preserve">            ZADARSKA ŽUPANIJA </w:t>
      </w:r>
    </w:p>
    <w:p w14:paraId="018D98F8" w14:textId="77777777" w:rsidR="003306FD" w:rsidRPr="00753355" w:rsidRDefault="003306FD" w:rsidP="003306F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53355">
        <w:rPr>
          <w:noProof/>
          <w:sz w:val="24"/>
          <w:szCs w:val="24"/>
          <w:lang w:eastAsia="hr-HR"/>
        </w:rPr>
        <w:drawing>
          <wp:inline distT="0" distB="0" distL="0" distR="0" wp14:anchorId="3E4CD523" wp14:editId="2499695F">
            <wp:extent cx="190500" cy="238125"/>
            <wp:effectExtent l="19050" t="0" r="0" b="0"/>
            <wp:docPr id="2" name="Slika 4" descr="[Zemunik Donji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[Zemunik Donji]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53355">
        <w:rPr>
          <w:rFonts w:ascii="Times New Roman" w:hAnsi="Times New Roman" w:cs="Times New Roman"/>
          <w:sz w:val="24"/>
          <w:szCs w:val="24"/>
        </w:rPr>
        <w:t>OPĆINA ZEMUNIK DONJI</w:t>
      </w:r>
    </w:p>
    <w:p w14:paraId="30320550" w14:textId="2CB63439" w:rsidR="003306FD" w:rsidRPr="00753355" w:rsidRDefault="003306FD" w:rsidP="003306F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53355">
        <w:rPr>
          <w:rFonts w:ascii="Times New Roman" w:hAnsi="Times New Roman" w:cs="Times New Roman"/>
          <w:sz w:val="24"/>
          <w:szCs w:val="24"/>
        </w:rPr>
        <w:t xml:space="preserve">              Općinsk</w:t>
      </w:r>
      <w:r w:rsidR="00635BA6">
        <w:rPr>
          <w:rFonts w:ascii="Times New Roman" w:hAnsi="Times New Roman" w:cs="Times New Roman"/>
          <w:sz w:val="24"/>
          <w:szCs w:val="24"/>
        </w:rPr>
        <w:t>i načelnik</w:t>
      </w:r>
    </w:p>
    <w:p w14:paraId="0A028FC8" w14:textId="77777777" w:rsidR="003306FD" w:rsidRPr="00753355" w:rsidRDefault="003306FD" w:rsidP="00C03464"/>
    <w:p w14:paraId="3D60F79A" w14:textId="77777777" w:rsidR="003306FD" w:rsidRPr="00753355" w:rsidRDefault="003306FD" w:rsidP="00C03464">
      <w:bookmarkStart w:id="1" w:name="_Hlk99093225"/>
    </w:p>
    <w:p w14:paraId="5A60858F" w14:textId="58219E5F" w:rsidR="00C03464" w:rsidRDefault="00D90BFC" w:rsidP="00C03464">
      <w:r>
        <w:t xml:space="preserve">Na temelju članka 46. Statuta općine Zemunik Donji ('' Službeni glasnik općine Zemunik Donji 39/21), </w:t>
      </w:r>
      <w:r w:rsidRPr="00C95244">
        <w:rPr>
          <w:color w:val="000000" w:themeColor="text1"/>
        </w:rPr>
        <w:t xml:space="preserve">dana </w:t>
      </w:r>
      <w:r w:rsidR="00C95244">
        <w:rPr>
          <w:color w:val="000000" w:themeColor="text1"/>
        </w:rPr>
        <w:t>31</w:t>
      </w:r>
      <w:r w:rsidRPr="00C95244">
        <w:rPr>
          <w:color w:val="000000" w:themeColor="text1"/>
        </w:rPr>
        <w:t>.</w:t>
      </w:r>
      <w:r w:rsidR="00C95244">
        <w:rPr>
          <w:color w:val="000000" w:themeColor="text1"/>
        </w:rPr>
        <w:t xml:space="preserve"> listopada</w:t>
      </w:r>
      <w:r w:rsidRPr="00C95244">
        <w:rPr>
          <w:color w:val="000000" w:themeColor="text1"/>
        </w:rPr>
        <w:t xml:space="preserve"> 202</w:t>
      </w:r>
      <w:r w:rsidR="00C95244">
        <w:rPr>
          <w:color w:val="000000" w:themeColor="text1"/>
        </w:rPr>
        <w:t>2</w:t>
      </w:r>
      <w:r w:rsidRPr="00C95244">
        <w:rPr>
          <w:color w:val="000000" w:themeColor="text1"/>
        </w:rPr>
        <w:t>.g., općinski načelnik općine Zemunik Donji donosi</w:t>
      </w:r>
      <w:r w:rsidR="006D257B">
        <w:rPr>
          <w:color w:val="000000" w:themeColor="text1"/>
        </w:rPr>
        <w:t>:</w:t>
      </w:r>
      <w:bookmarkStart w:id="2" w:name="_GoBack"/>
      <w:bookmarkEnd w:id="2"/>
    </w:p>
    <w:p w14:paraId="62467F00" w14:textId="77777777" w:rsidR="00572398" w:rsidRPr="00753355" w:rsidRDefault="00572398" w:rsidP="00C03464"/>
    <w:p w14:paraId="43F09531" w14:textId="3AE38AFA" w:rsidR="00C03464" w:rsidRPr="00753355" w:rsidRDefault="00E81DFD" w:rsidP="002D25AC">
      <w:pPr>
        <w:jc w:val="center"/>
        <w:rPr>
          <w:b/>
        </w:rPr>
      </w:pPr>
      <w:r w:rsidRPr="00753355">
        <w:rPr>
          <w:b/>
        </w:rPr>
        <w:t xml:space="preserve"> </w:t>
      </w:r>
      <w:r w:rsidR="00AF5908" w:rsidRPr="00753355">
        <w:rPr>
          <w:b/>
        </w:rPr>
        <w:t>ODLUK</w:t>
      </w:r>
      <w:r w:rsidR="00753355" w:rsidRPr="00753355">
        <w:rPr>
          <w:b/>
        </w:rPr>
        <w:t>U</w:t>
      </w:r>
    </w:p>
    <w:p w14:paraId="7F985542" w14:textId="253406E5" w:rsidR="00C03464" w:rsidRPr="00753355" w:rsidRDefault="00C03464" w:rsidP="002D25AC">
      <w:pPr>
        <w:jc w:val="center"/>
      </w:pPr>
      <w:r w:rsidRPr="00753355">
        <w:t>o</w:t>
      </w:r>
      <w:r w:rsidR="005D69BF" w:rsidRPr="00753355">
        <w:t xml:space="preserve">  dodijeljenim</w:t>
      </w:r>
      <w:r w:rsidRPr="00753355">
        <w:t xml:space="preserve"> stipendija</w:t>
      </w:r>
      <w:r w:rsidR="00B34456">
        <w:t>ma</w:t>
      </w:r>
      <w:r w:rsidRPr="00753355">
        <w:t xml:space="preserve"> redovnim</w:t>
      </w:r>
      <w:r w:rsidR="006D257B">
        <w:t xml:space="preserve"> i izvanrednim</w:t>
      </w:r>
      <w:r w:rsidRPr="00753355">
        <w:t xml:space="preserve"> studentima  za akademsku godinu 20</w:t>
      </w:r>
      <w:r w:rsidR="00F72CA6">
        <w:t>2</w:t>
      </w:r>
      <w:r w:rsidR="009C650E">
        <w:t>2</w:t>
      </w:r>
      <w:r w:rsidRPr="00753355">
        <w:t>/20</w:t>
      </w:r>
      <w:r w:rsidR="00CA51D2" w:rsidRPr="00753355">
        <w:t>2</w:t>
      </w:r>
      <w:r w:rsidR="009C650E">
        <w:t>3</w:t>
      </w:r>
    </w:p>
    <w:p w14:paraId="120BCABA" w14:textId="77777777" w:rsidR="00C03464" w:rsidRPr="00753355" w:rsidRDefault="00C03464" w:rsidP="00C03464"/>
    <w:p w14:paraId="696CFDE3" w14:textId="77777777" w:rsidR="00C03464" w:rsidRPr="00753355" w:rsidRDefault="00C03464" w:rsidP="00C03464"/>
    <w:p w14:paraId="1554CFC6" w14:textId="77777777" w:rsidR="00C03464" w:rsidRPr="00753355" w:rsidRDefault="00C03464" w:rsidP="002D25AC">
      <w:pPr>
        <w:jc w:val="center"/>
      </w:pPr>
      <w:r w:rsidRPr="00753355">
        <w:t>Članak 1.</w:t>
      </w:r>
    </w:p>
    <w:p w14:paraId="71B39E64" w14:textId="77777777" w:rsidR="00C03464" w:rsidRPr="00753355" w:rsidRDefault="00C03464" w:rsidP="002D25AC">
      <w:pPr>
        <w:jc w:val="center"/>
      </w:pPr>
    </w:p>
    <w:p w14:paraId="12D05CC4" w14:textId="599E33BF" w:rsidR="00C03464" w:rsidRPr="00753355" w:rsidRDefault="00C03464" w:rsidP="00C03464">
      <w:r w:rsidRPr="00753355">
        <w:t>Općina Zemunik Donji  odobravat će stipendije  za izobrazbu redovitih</w:t>
      </w:r>
      <w:r w:rsidR="006D257B">
        <w:t xml:space="preserve"> i</w:t>
      </w:r>
      <w:r w:rsidRPr="00753355">
        <w:t xml:space="preserve"> </w:t>
      </w:r>
      <w:r w:rsidR="009C650E">
        <w:t>izvanrednih</w:t>
      </w:r>
      <w:r w:rsidRPr="00753355">
        <w:t xml:space="preserve"> studenata za  akademsku godinu 20</w:t>
      </w:r>
      <w:r w:rsidR="00F72CA6">
        <w:t>2</w:t>
      </w:r>
      <w:r w:rsidR="009C650E">
        <w:t>2</w:t>
      </w:r>
      <w:r w:rsidRPr="00753355">
        <w:t>/20</w:t>
      </w:r>
      <w:r w:rsidR="00CA51D2" w:rsidRPr="00753355">
        <w:t>2</w:t>
      </w:r>
      <w:r w:rsidR="009C650E">
        <w:t>3</w:t>
      </w:r>
      <w:r w:rsidRPr="00753355">
        <w:t xml:space="preserve">. g. </w:t>
      </w:r>
    </w:p>
    <w:p w14:paraId="5E83772F" w14:textId="77777777" w:rsidR="00C03464" w:rsidRPr="00753355" w:rsidRDefault="00C03464" w:rsidP="00C03464">
      <w:r w:rsidRPr="00753355">
        <w:t>Stipendije će se isplaćivati u visini:</w:t>
      </w:r>
    </w:p>
    <w:p w14:paraId="748037D0" w14:textId="62CC575C" w:rsidR="00C03464" w:rsidRPr="00753355" w:rsidRDefault="00572398" w:rsidP="00C03464">
      <w:r>
        <w:t>400</w:t>
      </w:r>
      <w:r w:rsidR="00C03464" w:rsidRPr="00753355">
        <w:t xml:space="preserve">,00 kuna za studente koji studiraju u Zadru i </w:t>
      </w:r>
    </w:p>
    <w:p w14:paraId="75EA1C6C" w14:textId="6BB4CC19" w:rsidR="00C03464" w:rsidRPr="00753355" w:rsidRDefault="00572398" w:rsidP="00C03464">
      <w:r>
        <w:t>500</w:t>
      </w:r>
      <w:r w:rsidR="00C03464" w:rsidRPr="00753355">
        <w:t xml:space="preserve">,00 kuna  za studente  koji studiraju u drugim gradovima u RH. </w:t>
      </w:r>
    </w:p>
    <w:p w14:paraId="315150CC" w14:textId="77777777" w:rsidR="00C03464" w:rsidRPr="00753355" w:rsidRDefault="00C03464" w:rsidP="00C03464"/>
    <w:p w14:paraId="17957BCD" w14:textId="60D57678" w:rsidR="00C03464" w:rsidRDefault="00C03464" w:rsidP="00C03464">
      <w:r w:rsidRPr="00753355">
        <w:t xml:space="preserve">                                                                         Članak 2.</w:t>
      </w:r>
    </w:p>
    <w:p w14:paraId="782EC796" w14:textId="77777777" w:rsidR="00572398" w:rsidRPr="00753355" w:rsidRDefault="00572398" w:rsidP="00C03464"/>
    <w:p w14:paraId="5CBB2B35" w14:textId="36732853" w:rsidR="00C03464" w:rsidRDefault="005D69BF" w:rsidP="00C03464">
      <w:r w:rsidRPr="00753355">
        <w:t xml:space="preserve">Temeljem objavljenog javnog poziva i obrađenih  podnesenih zahtjeva od strane studenata, </w:t>
      </w:r>
      <w:r w:rsidR="00C03464" w:rsidRPr="00753355">
        <w:t>odobrav</w:t>
      </w:r>
      <w:r w:rsidRPr="00753355">
        <w:t>aju se stipendije iz članka 1. s</w:t>
      </w:r>
      <w:r w:rsidR="00C03464" w:rsidRPr="00753355">
        <w:t xml:space="preserve">lijedećim studentima: </w:t>
      </w:r>
    </w:p>
    <w:p w14:paraId="7ADEC0D4" w14:textId="77777777" w:rsidR="00656981" w:rsidRDefault="00656981" w:rsidP="00C03464"/>
    <w:p w14:paraId="17C6A6B1" w14:textId="70D84A65" w:rsidR="00572398" w:rsidRDefault="00572398" w:rsidP="00C03464"/>
    <w:tbl>
      <w:tblPr>
        <w:tblW w:w="393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2"/>
        <w:gridCol w:w="1744"/>
        <w:gridCol w:w="2615"/>
        <w:gridCol w:w="2223"/>
      </w:tblGrid>
      <w:tr w:rsidR="00C95244" w:rsidRPr="00753355" w14:paraId="2AB40A0B" w14:textId="77777777" w:rsidTr="00C95244"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FDBE5" w14:textId="77777777" w:rsidR="00C95244" w:rsidRPr="00753355" w:rsidRDefault="00C95244" w:rsidP="00AE73EE">
            <w:pPr>
              <w:autoSpaceDE w:val="0"/>
              <w:autoSpaceDN w:val="0"/>
              <w:adjustRightInd w:val="0"/>
              <w:rPr>
                <w:bCs/>
              </w:rPr>
            </w:pPr>
          </w:p>
          <w:p w14:paraId="2953B2FD" w14:textId="77777777" w:rsidR="00C95244" w:rsidRPr="00753355" w:rsidRDefault="00C95244" w:rsidP="00AE73EE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662BD" w14:textId="77777777" w:rsidR="00C95244" w:rsidRDefault="00C95244" w:rsidP="00AE73E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14:paraId="0F06A370" w14:textId="77777777" w:rsidR="00C95244" w:rsidRPr="00753355" w:rsidRDefault="00C95244" w:rsidP="00AE73E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753355">
              <w:rPr>
                <w:b/>
                <w:bCs/>
              </w:rPr>
              <w:t>IME I PREZIME</w:t>
            </w:r>
          </w:p>
          <w:p w14:paraId="0CB8AAB3" w14:textId="77777777" w:rsidR="00C95244" w:rsidRPr="00753355" w:rsidRDefault="00C95244" w:rsidP="00AE73E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14:paraId="2379528C" w14:textId="77777777" w:rsidR="00C95244" w:rsidRPr="00753355" w:rsidRDefault="00C95244" w:rsidP="00AE73E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5694B" w14:textId="77777777" w:rsidR="00C95244" w:rsidRPr="00753355" w:rsidRDefault="00C95244" w:rsidP="00AE73E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753355">
              <w:rPr>
                <w:b/>
                <w:bCs/>
              </w:rPr>
              <w:t>FAKULTET</w:t>
            </w:r>
          </w:p>
        </w:tc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530D4" w14:textId="77777777" w:rsidR="00C95244" w:rsidRDefault="00C95244" w:rsidP="00AE73E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14:paraId="363F051D" w14:textId="77777777" w:rsidR="00C95244" w:rsidRPr="00753355" w:rsidRDefault="00C95244" w:rsidP="00AE73E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753355">
              <w:rPr>
                <w:b/>
                <w:bCs/>
              </w:rPr>
              <w:t>MJESTO STUDIRANJA</w:t>
            </w:r>
          </w:p>
        </w:tc>
      </w:tr>
      <w:tr w:rsidR="00C95244" w:rsidRPr="00753355" w14:paraId="70EF2C42" w14:textId="77777777" w:rsidTr="00E77967"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22009" w14:textId="77777777" w:rsidR="00C95244" w:rsidRDefault="00C95244" w:rsidP="00E77967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  <w:p w14:paraId="7EC3E384" w14:textId="77777777" w:rsidR="00C95244" w:rsidRDefault="00C95244" w:rsidP="00E77967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  <w:p w14:paraId="3BFC2E86" w14:textId="77777777" w:rsidR="00C95244" w:rsidRPr="00753355" w:rsidRDefault="00C95244" w:rsidP="00E77967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753355">
              <w:rPr>
                <w:bCs/>
                <w:sz w:val="22"/>
                <w:szCs w:val="22"/>
              </w:rPr>
              <w:t>1.</w:t>
            </w:r>
          </w:p>
        </w:tc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18FFD" w14:textId="77777777" w:rsidR="00C95244" w:rsidRDefault="00C95244" w:rsidP="00E77967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  <w:p w14:paraId="6F4DB76C" w14:textId="77777777" w:rsidR="00C95244" w:rsidRPr="00753355" w:rsidRDefault="00C95244" w:rsidP="00E77967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MARTA PERIĆ</w:t>
            </w:r>
          </w:p>
        </w:tc>
        <w:tc>
          <w:tcPr>
            <w:tcW w:w="1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97F0B" w14:textId="29F804D8" w:rsidR="00C95244" w:rsidRDefault="008005F6" w:rsidP="00E77967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GRAĐEVINSKI FAKULTET SVEUČILIŠTA U ZAGREBU-</w:t>
            </w:r>
          </w:p>
          <w:p w14:paraId="253BBDA9" w14:textId="0E0328CE" w:rsidR="00C95244" w:rsidRPr="00753355" w:rsidRDefault="00CF5599" w:rsidP="00E77967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HIDROTEHNIKA</w:t>
            </w:r>
          </w:p>
        </w:tc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7CF30" w14:textId="77777777" w:rsidR="00C95244" w:rsidRDefault="00C95244" w:rsidP="00E77967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  <w:p w14:paraId="7B04599F" w14:textId="7DFC1AA7" w:rsidR="00C95244" w:rsidRPr="00753355" w:rsidRDefault="00C95244" w:rsidP="00E77967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ZAGREB</w:t>
            </w:r>
          </w:p>
        </w:tc>
      </w:tr>
      <w:tr w:rsidR="00C95244" w:rsidRPr="00753355" w14:paraId="3C208979" w14:textId="77777777" w:rsidTr="00E77967">
        <w:trPr>
          <w:trHeight w:val="751"/>
        </w:trPr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1D7CA" w14:textId="77777777" w:rsidR="00C95244" w:rsidRDefault="00C95244" w:rsidP="00E77967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  <w:p w14:paraId="6A4024F1" w14:textId="77777777" w:rsidR="00C95244" w:rsidRDefault="00C95244" w:rsidP="00E77967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  <w:p w14:paraId="39D6131C" w14:textId="77777777" w:rsidR="00C95244" w:rsidRPr="00753355" w:rsidRDefault="00C95244" w:rsidP="00E77967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753355">
              <w:rPr>
                <w:bCs/>
                <w:sz w:val="22"/>
                <w:szCs w:val="22"/>
              </w:rPr>
              <w:t>2.</w:t>
            </w:r>
          </w:p>
        </w:tc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7DFAD" w14:textId="77777777" w:rsidR="00C95244" w:rsidRDefault="00C95244" w:rsidP="00E77967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  <w:p w14:paraId="20489803" w14:textId="77777777" w:rsidR="00C95244" w:rsidRDefault="00C95244" w:rsidP="00E77967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IVANA RADOVIĆ</w:t>
            </w:r>
          </w:p>
          <w:p w14:paraId="173CED21" w14:textId="77777777" w:rsidR="00E77967" w:rsidRPr="00753355" w:rsidRDefault="00E77967" w:rsidP="00E77967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EDBF2" w14:textId="77777777" w:rsidR="00C95244" w:rsidRDefault="00C95244" w:rsidP="00E77967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  <w:p w14:paraId="5B48B4EB" w14:textId="4AD9C1A4" w:rsidR="00C95244" w:rsidRPr="00753355" w:rsidRDefault="00C95244" w:rsidP="00E77967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PRAVNI FAKULTET</w:t>
            </w:r>
            <w:r w:rsidR="008005F6">
              <w:rPr>
                <w:bCs/>
                <w:sz w:val="22"/>
                <w:szCs w:val="22"/>
              </w:rPr>
              <w:t xml:space="preserve"> SPLIT- STUDIJ PRAVA</w:t>
            </w:r>
          </w:p>
        </w:tc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18BB1" w14:textId="77777777" w:rsidR="00C95244" w:rsidRDefault="00C95244" w:rsidP="00E77967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  <w:p w14:paraId="4668C37E" w14:textId="77777777" w:rsidR="00C95244" w:rsidRPr="00753355" w:rsidRDefault="00C95244" w:rsidP="00E77967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SPLIT</w:t>
            </w:r>
          </w:p>
        </w:tc>
      </w:tr>
      <w:tr w:rsidR="00C95244" w:rsidRPr="00753355" w14:paraId="22799C90" w14:textId="77777777" w:rsidTr="00E77967">
        <w:trPr>
          <w:trHeight w:val="501"/>
        </w:trPr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6B27C" w14:textId="77777777" w:rsidR="00C95244" w:rsidRDefault="00C95244" w:rsidP="00E77967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  <w:p w14:paraId="7E3A1C7B" w14:textId="77777777" w:rsidR="00C95244" w:rsidRDefault="00C95244" w:rsidP="00E77967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  <w:p w14:paraId="166387EF" w14:textId="77777777" w:rsidR="00C95244" w:rsidRDefault="00C95244" w:rsidP="00E77967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  <w:p w14:paraId="03628903" w14:textId="77777777" w:rsidR="00C95244" w:rsidRPr="00753355" w:rsidRDefault="00C95244" w:rsidP="00E77967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753355">
              <w:rPr>
                <w:bCs/>
                <w:sz w:val="22"/>
                <w:szCs w:val="22"/>
              </w:rPr>
              <w:t>3.</w:t>
            </w:r>
          </w:p>
        </w:tc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ED981" w14:textId="77777777" w:rsidR="00C95244" w:rsidRDefault="00C95244" w:rsidP="00E77967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  <w:p w14:paraId="7E5B2A83" w14:textId="77777777" w:rsidR="00C95244" w:rsidRDefault="00C95244" w:rsidP="00E77967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  <w:p w14:paraId="0A7ADF26" w14:textId="77777777" w:rsidR="00C95244" w:rsidRPr="00753355" w:rsidRDefault="00C95244" w:rsidP="00E77967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MARIJETA ŠARIĆ</w:t>
            </w:r>
          </w:p>
        </w:tc>
        <w:tc>
          <w:tcPr>
            <w:tcW w:w="1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5A65B" w14:textId="77777777" w:rsidR="00CF5599" w:rsidRDefault="00CF5599" w:rsidP="00E77967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  <w:p w14:paraId="72A643E2" w14:textId="1EE68566" w:rsidR="00C95244" w:rsidRPr="00753355" w:rsidRDefault="008005F6" w:rsidP="00E77967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SVEUČILIŠTE U ZAGREBU-</w:t>
            </w:r>
            <w:r w:rsidR="00C95244">
              <w:rPr>
                <w:bCs/>
                <w:sz w:val="22"/>
                <w:szCs w:val="22"/>
              </w:rPr>
              <w:t>EKONOMSKI FAKULTET</w:t>
            </w:r>
          </w:p>
        </w:tc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71BC0" w14:textId="77777777" w:rsidR="00C95244" w:rsidRDefault="00C95244" w:rsidP="00E77967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  <w:p w14:paraId="2D409AA6" w14:textId="77777777" w:rsidR="00C95244" w:rsidRPr="00753355" w:rsidRDefault="00C95244" w:rsidP="00E77967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ZAGREB</w:t>
            </w:r>
          </w:p>
        </w:tc>
      </w:tr>
      <w:tr w:rsidR="00C95244" w:rsidRPr="00753355" w14:paraId="28E70E65" w14:textId="77777777" w:rsidTr="00E77967"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7F404" w14:textId="77777777" w:rsidR="00C95244" w:rsidRDefault="00C95244" w:rsidP="00E77967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  <w:p w14:paraId="4D553A6B" w14:textId="77777777" w:rsidR="00C95244" w:rsidRDefault="00C95244" w:rsidP="00E77967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  <w:p w14:paraId="4AD8FDAB" w14:textId="4E988C8F" w:rsidR="00C95244" w:rsidRPr="00753355" w:rsidRDefault="00C95244" w:rsidP="00E77967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753355">
              <w:rPr>
                <w:bCs/>
                <w:sz w:val="22"/>
                <w:szCs w:val="22"/>
              </w:rPr>
              <w:t>4.</w:t>
            </w:r>
          </w:p>
        </w:tc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85627" w14:textId="77777777" w:rsidR="00C95244" w:rsidRDefault="00C95244" w:rsidP="00E77967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  <w:p w14:paraId="665DBF27" w14:textId="77777777" w:rsidR="00C95244" w:rsidRDefault="00C95244" w:rsidP="00E77967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  <w:p w14:paraId="357B22B9" w14:textId="77777777" w:rsidR="00C95244" w:rsidRPr="00753355" w:rsidRDefault="00C95244" w:rsidP="00E77967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EMA PERIĆ</w:t>
            </w:r>
          </w:p>
        </w:tc>
        <w:tc>
          <w:tcPr>
            <w:tcW w:w="1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12888" w14:textId="77777777" w:rsidR="00CF5599" w:rsidRDefault="00CF5599" w:rsidP="00E77967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  <w:p w14:paraId="3646D305" w14:textId="3DD765AB" w:rsidR="00C95244" w:rsidRPr="00753355" w:rsidRDefault="008005F6" w:rsidP="008005F6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>SVEUČILIŠTE U ZAGREBU-GEODETSKI FAKULTET</w:t>
            </w:r>
          </w:p>
        </w:tc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A26E1" w14:textId="77777777" w:rsidR="00C95244" w:rsidRDefault="00C95244" w:rsidP="00E77967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  <w:p w14:paraId="44526B31" w14:textId="77777777" w:rsidR="00C95244" w:rsidRPr="00753355" w:rsidRDefault="00C95244" w:rsidP="00E77967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>ZAGREB</w:t>
            </w:r>
          </w:p>
        </w:tc>
      </w:tr>
      <w:tr w:rsidR="00C95244" w:rsidRPr="00753355" w14:paraId="2C7DAA9B" w14:textId="77777777" w:rsidTr="008005F6">
        <w:trPr>
          <w:trHeight w:val="374"/>
        </w:trPr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FF921" w14:textId="77777777" w:rsidR="00C95244" w:rsidRDefault="00C95244" w:rsidP="00E77967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  <w:p w14:paraId="3CA548EC" w14:textId="77777777" w:rsidR="00C95244" w:rsidRDefault="00C95244" w:rsidP="00E77967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  <w:p w14:paraId="2BEB48B9" w14:textId="77777777" w:rsidR="00C95244" w:rsidRPr="00753355" w:rsidRDefault="00C95244" w:rsidP="00E77967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753355">
              <w:rPr>
                <w:bCs/>
                <w:sz w:val="22"/>
                <w:szCs w:val="22"/>
              </w:rPr>
              <w:t>5.</w:t>
            </w:r>
          </w:p>
        </w:tc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1A384" w14:textId="77777777" w:rsidR="00C95244" w:rsidRDefault="00C95244" w:rsidP="008005F6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  <w:p w14:paraId="62FAF5A3" w14:textId="34CC0F28" w:rsidR="00C95244" w:rsidRPr="00753355" w:rsidRDefault="00C95244" w:rsidP="008005F6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PETRA VUKMAN</w:t>
            </w:r>
          </w:p>
        </w:tc>
        <w:tc>
          <w:tcPr>
            <w:tcW w:w="1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CDE7E" w14:textId="6E7C0472" w:rsidR="00C95244" w:rsidRPr="00753355" w:rsidRDefault="00C95244" w:rsidP="008005F6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PRAVNI FAKULTET</w:t>
            </w:r>
            <w:r w:rsidR="008005F6">
              <w:rPr>
                <w:bCs/>
                <w:sz w:val="22"/>
                <w:szCs w:val="22"/>
              </w:rPr>
              <w:t xml:space="preserve"> SPLIT- INTEGRIRANI PREDDIPLOMSKI I DIPLOMSKI SVEUČILIŠNI STUDIJ PRAVA</w:t>
            </w:r>
          </w:p>
        </w:tc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05BEA" w14:textId="77777777" w:rsidR="00C95244" w:rsidRDefault="00C95244" w:rsidP="00E77967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  <w:p w14:paraId="26231F8A" w14:textId="77777777" w:rsidR="00C95244" w:rsidRPr="00753355" w:rsidRDefault="00C95244" w:rsidP="00E77967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SPLIT</w:t>
            </w:r>
          </w:p>
        </w:tc>
      </w:tr>
      <w:tr w:rsidR="00C95244" w:rsidRPr="00753355" w14:paraId="337C335B" w14:textId="77777777" w:rsidTr="00E77967">
        <w:trPr>
          <w:trHeight w:val="374"/>
        </w:trPr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6BBFF" w14:textId="77777777" w:rsidR="00C95244" w:rsidRDefault="00C95244" w:rsidP="00E77967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  <w:p w14:paraId="59670E9C" w14:textId="77777777" w:rsidR="00C95244" w:rsidRDefault="00C95244" w:rsidP="00E77967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  <w:p w14:paraId="61A862F1" w14:textId="77777777" w:rsidR="00C95244" w:rsidRPr="00753355" w:rsidRDefault="00C95244" w:rsidP="00E77967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6.</w:t>
            </w:r>
          </w:p>
        </w:tc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8A373" w14:textId="77777777" w:rsidR="00C95244" w:rsidRDefault="00C95244" w:rsidP="00E77967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  <w:p w14:paraId="5ED33BD5" w14:textId="77777777" w:rsidR="00C95244" w:rsidRPr="00753355" w:rsidRDefault="00C95244" w:rsidP="00E77967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ANTONIA KASAP</w:t>
            </w:r>
          </w:p>
        </w:tc>
        <w:tc>
          <w:tcPr>
            <w:tcW w:w="1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CFD44" w14:textId="5CCC6F28" w:rsidR="00C95244" w:rsidRDefault="008005F6" w:rsidP="00E77967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SVEUČILIŠTE U SPLITU- </w:t>
            </w:r>
          </w:p>
          <w:p w14:paraId="74ACFB08" w14:textId="4757716A" w:rsidR="00C95244" w:rsidRPr="00753355" w:rsidRDefault="00CF5599" w:rsidP="00E77967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STRUČNI UPRAVNI STUDIJ</w:t>
            </w:r>
          </w:p>
        </w:tc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76050" w14:textId="77777777" w:rsidR="00C95244" w:rsidRDefault="00C95244" w:rsidP="00E77967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  <w:p w14:paraId="20A6A106" w14:textId="77777777" w:rsidR="00C95244" w:rsidRPr="00753355" w:rsidRDefault="00C95244" w:rsidP="00E77967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SPLIT</w:t>
            </w:r>
          </w:p>
        </w:tc>
      </w:tr>
      <w:tr w:rsidR="00C95244" w:rsidRPr="00753355" w14:paraId="04FA7A26" w14:textId="77777777" w:rsidTr="00E77967">
        <w:trPr>
          <w:trHeight w:val="374"/>
        </w:trPr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EB2C" w14:textId="77777777" w:rsidR="00C95244" w:rsidRDefault="00C95244" w:rsidP="00E77967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  <w:p w14:paraId="09ACCAE8" w14:textId="77777777" w:rsidR="00C95244" w:rsidRDefault="00C95244" w:rsidP="00E77967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  <w:p w14:paraId="44F0EA8A" w14:textId="77777777" w:rsidR="00C95244" w:rsidRPr="00753355" w:rsidRDefault="00C95244" w:rsidP="00E77967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7.</w:t>
            </w:r>
          </w:p>
        </w:tc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29C2D" w14:textId="77777777" w:rsidR="00C95244" w:rsidRDefault="00C95244" w:rsidP="00E77967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  <w:p w14:paraId="070E67B5" w14:textId="77777777" w:rsidR="00C95244" w:rsidRPr="00753355" w:rsidRDefault="00C95244" w:rsidP="00E77967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ANĐELA ŠAPINA</w:t>
            </w:r>
          </w:p>
        </w:tc>
        <w:tc>
          <w:tcPr>
            <w:tcW w:w="1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956EC" w14:textId="29D12AB3" w:rsidR="00E77967" w:rsidRDefault="008005F6" w:rsidP="00E77967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SVEUČILIŠTE U ZAGREBU-</w:t>
            </w:r>
          </w:p>
          <w:p w14:paraId="2D9690A6" w14:textId="1A9840B8" w:rsidR="00C95244" w:rsidRPr="00753355" w:rsidRDefault="00CF5599" w:rsidP="00E77967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SOCIJALNA PEDAGOGIJA</w:t>
            </w:r>
          </w:p>
        </w:tc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80ECB" w14:textId="77777777" w:rsidR="00C95244" w:rsidRDefault="00C95244" w:rsidP="00E77967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  <w:p w14:paraId="759C3718" w14:textId="77777777" w:rsidR="00C95244" w:rsidRPr="00753355" w:rsidRDefault="00C95244" w:rsidP="00E77967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ZAGREB</w:t>
            </w:r>
          </w:p>
        </w:tc>
      </w:tr>
      <w:tr w:rsidR="00C95244" w:rsidRPr="00753355" w14:paraId="4CD82994" w14:textId="77777777" w:rsidTr="00E77967">
        <w:trPr>
          <w:trHeight w:val="374"/>
        </w:trPr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CC2F9" w14:textId="77777777" w:rsidR="00C95244" w:rsidRDefault="00C95244" w:rsidP="00E77967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  <w:p w14:paraId="084082A8" w14:textId="77777777" w:rsidR="00C95244" w:rsidRDefault="00C95244" w:rsidP="00E77967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  <w:p w14:paraId="2DE1235A" w14:textId="77777777" w:rsidR="00C95244" w:rsidRPr="00753355" w:rsidRDefault="00C95244" w:rsidP="00E77967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8.</w:t>
            </w:r>
          </w:p>
        </w:tc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5EFA4" w14:textId="77777777" w:rsidR="00C95244" w:rsidRDefault="00C95244" w:rsidP="00E77967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  <w:p w14:paraId="0E9B4812" w14:textId="77777777" w:rsidR="00C95244" w:rsidRPr="00753355" w:rsidRDefault="00C95244" w:rsidP="00E77967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ANA ŠAPINA</w:t>
            </w:r>
          </w:p>
        </w:tc>
        <w:tc>
          <w:tcPr>
            <w:tcW w:w="1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2D12B" w14:textId="585FCE59" w:rsidR="00C95244" w:rsidRDefault="008005F6" w:rsidP="00E77967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SVEUČILIŠTE U ZAGREBU-</w:t>
            </w:r>
          </w:p>
          <w:p w14:paraId="40CF2CFF" w14:textId="77777777" w:rsidR="00C95244" w:rsidRPr="00753355" w:rsidRDefault="00C95244" w:rsidP="00E77967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PRAVNI FAKULTET</w:t>
            </w:r>
          </w:p>
        </w:tc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E0C53" w14:textId="77777777" w:rsidR="00C95244" w:rsidRDefault="00C95244" w:rsidP="00E77967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  <w:p w14:paraId="3B2BB640" w14:textId="77777777" w:rsidR="00C95244" w:rsidRDefault="00C95244" w:rsidP="00E77967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ZAGREB</w:t>
            </w:r>
          </w:p>
          <w:p w14:paraId="16FB96E2" w14:textId="77777777" w:rsidR="00C95244" w:rsidRPr="00753355" w:rsidRDefault="00C95244" w:rsidP="00E77967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</w:tr>
      <w:tr w:rsidR="00C95244" w:rsidRPr="00753355" w14:paraId="5CA6B5B5" w14:textId="77777777" w:rsidTr="00E77967">
        <w:trPr>
          <w:trHeight w:val="374"/>
        </w:trPr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FE590" w14:textId="77777777" w:rsidR="00C95244" w:rsidRDefault="00C95244" w:rsidP="00E77967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  <w:p w14:paraId="2BD69423" w14:textId="77777777" w:rsidR="00C95244" w:rsidRDefault="00C95244" w:rsidP="00E77967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  <w:p w14:paraId="61FDDFD9" w14:textId="77777777" w:rsidR="00C95244" w:rsidRDefault="00C95244" w:rsidP="00E77967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  <w:p w14:paraId="63817F91" w14:textId="77777777" w:rsidR="00C95244" w:rsidRPr="00753355" w:rsidRDefault="00C95244" w:rsidP="00E77967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9.</w:t>
            </w:r>
          </w:p>
        </w:tc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7C18D" w14:textId="77777777" w:rsidR="00C95244" w:rsidRDefault="00C95244" w:rsidP="00E77967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  <w:p w14:paraId="10B784DE" w14:textId="136E5484" w:rsidR="00C95244" w:rsidRPr="00753355" w:rsidRDefault="00C95244" w:rsidP="00E77967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MARINO BULJAT</w:t>
            </w:r>
          </w:p>
        </w:tc>
        <w:tc>
          <w:tcPr>
            <w:tcW w:w="1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45503" w14:textId="0B641D07" w:rsidR="00E77967" w:rsidRDefault="008005F6" w:rsidP="00E77967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SVEUČILIŠTE JOSIPA JURJA STROSSMAYERA- FAKULTET ZA DENTALNU MEDICINU I ZDRAVSTVO-</w:t>
            </w:r>
          </w:p>
          <w:p w14:paraId="5CAEE4D2" w14:textId="0AACFD69" w:rsidR="00C95244" w:rsidRPr="00753355" w:rsidRDefault="00CF5599" w:rsidP="00E77967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STUDIJ FIZIOTERAPIJE</w:t>
            </w:r>
          </w:p>
        </w:tc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D278D" w14:textId="77777777" w:rsidR="00C95244" w:rsidRDefault="00C95244" w:rsidP="00E77967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  <w:p w14:paraId="0E332F35" w14:textId="77777777" w:rsidR="00C95244" w:rsidRPr="00753355" w:rsidRDefault="00C95244" w:rsidP="00E77967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OSIJEK</w:t>
            </w:r>
          </w:p>
        </w:tc>
      </w:tr>
      <w:tr w:rsidR="00C95244" w:rsidRPr="00753355" w14:paraId="341A547F" w14:textId="77777777" w:rsidTr="00E77967">
        <w:trPr>
          <w:trHeight w:val="374"/>
        </w:trPr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5B61A" w14:textId="77777777" w:rsidR="00C95244" w:rsidRDefault="00C95244" w:rsidP="00E77967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  <w:p w14:paraId="4477B2A6" w14:textId="77777777" w:rsidR="00C95244" w:rsidRDefault="00C95244" w:rsidP="00E77967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  <w:p w14:paraId="3F0D74C8" w14:textId="77777777" w:rsidR="00C95244" w:rsidRPr="00753355" w:rsidRDefault="00C95244" w:rsidP="00E77967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10.</w:t>
            </w:r>
          </w:p>
        </w:tc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5EB69" w14:textId="77777777" w:rsidR="00C95244" w:rsidRDefault="00C95244" w:rsidP="00E77967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  <w:p w14:paraId="4F64CAF3" w14:textId="77777777" w:rsidR="00C95244" w:rsidRPr="00753355" w:rsidRDefault="00C95244" w:rsidP="00E77967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KARLA VLASNOVIĆ</w:t>
            </w:r>
          </w:p>
        </w:tc>
        <w:tc>
          <w:tcPr>
            <w:tcW w:w="1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59B11" w14:textId="686D49A9" w:rsidR="00C95244" w:rsidRDefault="00F93993" w:rsidP="00E77967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SVEUČILIŠTE U ZADRU-ODJEL ZA EKONOMIJU,</w:t>
            </w:r>
          </w:p>
          <w:p w14:paraId="05CABADD" w14:textId="6A8AA799" w:rsidR="00C95244" w:rsidRPr="00753355" w:rsidRDefault="00C95244" w:rsidP="00E77967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MENADŽMENT</w:t>
            </w:r>
          </w:p>
        </w:tc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F6209" w14:textId="77777777" w:rsidR="00C95244" w:rsidRDefault="00C95244" w:rsidP="00E77967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  <w:p w14:paraId="4510E47C" w14:textId="77777777" w:rsidR="00C95244" w:rsidRPr="00753355" w:rsidRDefault="00C95244" w:rsidP="00E77967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ZADAR</w:t>
            </w:r>
          </w:p>
        </w:tc>
      </w:tr>
      <w:tr w:rsidR="00C95244" w:rsidRPr="00753355" w14:paraId="5A87451E" w14:textId="77777777" w:rsidTr="00E77967">
        <w:trPr>
          <w:trHeight w:val="374"/>
        </w:trPr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851BE" w14:textId="77777777" w:rsidR="00C95244" w:rsidRDefault="00C95244" w:rsidP="00E77967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  <w:p w14:paraId="32D4DC69" w14:textId="77777777" w:rsidR="00C95244" w:rsidRDefault="00C95244" w:rsidP="00E77967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  <w:p w14:paraId="2B1881AF" w14:textId="77777777" w:rsidR="00C95244" w:rsidRPr="00753355" w:rsidRDefault="00C95244" w:rsidP="00E77967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11.</w:t>
            </w:r>
          </w:p>
        </w:tc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3F2BC" w14:textId="77777777" w:rsidR="00C95244" w:rsidRDefault="00C95244" w:rsidP="00E77967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  <w:p w14:paraId="71F4002B" w14:textId="77777777" w:rsidR="00C95244" w:rsidRPr="00753355" w:rsidRDefault="00C95244" w:rsidP="00E77967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ANĐELA ŠARIĆ</w:t>
            </w:r>
          </w:p>
        </w:tc>
        <w:tc>
          <w:tcPr>
            <w:tcW w:w="1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4B750" w14:textId="43AFD78C" w:rsidR="00E77967" w:rsidRDefault="00F93993" w:rsidP="00E77967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MEDICINSKI FAKULTET SPLIT-</w:t>
            </w:r>
          </w:p>
          <w:p w14:paraId="366D7963" w14:textId="1B6CF74A" w:rsidR="00C95244" w:rsidRPr="00753355" w:rsidRDefault="00196392" w:rsidP="00E77967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MEDICINA</w:t>
            </w:r>
          </w:p>
        </w:tc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6A734" w14:textId="77777777" w:rsidR="00C95244" w:rsidRDefault="00C95244" w:rsidP="00E77967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  <w:p w14:paraId="65D9405E" w14:textId="77777777" w:rsidR="00C95244" w:rsidRPr="00753355" w:rsidRDefault="00C95244" w:rsidP="00E77967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SPLIT</w:t>
            </w:r>
          </w:p>
        </w:tc>
      </w:tr>
      <w:tr w:rsidR="00C95244" w:rsidRPr="00753355" w14:paraId="497CAD0C" w14:textId="77777777" w:rsidTr="00E77967">
        <w:trPr>
          <w:trHeight w:val="374"/>
        </w:trPr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36A1D" w14:textId="77777777" w:rsidR="00C95244" w:rsidRDefault="00C95244" w:rsidP="00E77967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  <w:p w14:paraId="70BAA8AF" w14:textId="77777777" w:rsidR="00C95244" w:rsidRDefault="00C95244" w:rsidP="00E77967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  <w:p w14:paraId="43E62CB9" w14:textId="77777777" w:rsidR="00C95244" w:rsidRPr="00753355" w:rsidRDefault="00C95244" w:rsidP="00E77967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12.</w:t>
            </w:r>
          </w:p>
        </w:tc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E8574" w14:textId="77777777" w:rsidR="00C95244" w:rsidRDefault="00C95244" w:rsidP="00E77967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  <w:p w14:paraId="0F62A197" w14:textId="77777777" w:rsidR="00C95244" w:rsidRPr="00753355" w:rsidRDefault="00C95244" w:rsidP="00E77967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NIKI ČANKOVIĆ</w:t>
            </w:r>
          </w:p>
        </w:tc>
        <w:tc>
          <w:tcPr>
            <w:tcW w:w="1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70E1A" w14:textId="4BECF910" w:rsidR="00E77967" w:rsidRDefault="00F93993" w:rsidP="00E77967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SVEUČILIŠTE U ZADRU-</w:t>
            </w:r>
          </w:p>
          <w:p w14:paraId="7FA6100A" w14:textId="3E57922C" w:rsidR="00C95244" w:rsidRPr="00753355" w:rsidRDefault="00C95244" w:rsidP="00E77967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POMORSKI ODJEL</w:t>
            </w:r>
          </w:p>
        </w:tc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25F7F" w14:textId="77777777" w:rsidR="00C95244" w:rsidRDefault="00C95244" w:rsidP="00E77967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  <w:p w14:paraId="5BD65B62" w14:textId="77777777" w:rsidR="00C95244" w:rsidRPr="00753355" w:rsidRDefault="00C95244" w:rsidP="00E77967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ZADAR</w:t>
            </w:r>
          </w:p>
        </w:tc>
      </w:tr>
      <w:tr w:rsidR="00C95244" w:rsidRPr="00753355" w14:paraId="0BA9A847" w14:textId="77777777" w:rsidTr="00E77967">
        <w:trPr>
          <w:trHeight w:val="374"/>
        </w:trPr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77528" w14:textId="77777777" w:rsidR="00C95244" w:rsidRDefault="00C95244" w:rsidP="00E77967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  <w:p w14:paraId="6C266A87" w14:textId="77777777" w:rsidR="00C95244" w:rsidRDefault="00C95244" w:rsidP="00E77967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  <w:p w14:paraId="18D1A592" w14:textId="77777777" w:rsidR="00C95244" w:rsidRPr="00753355" w:rsidRDefault="00C95244" w:rsidP="00E77967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13.</w:t>
            </w:r>
          </w:p>
        </w:tc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99480" w14:textId="77777777" w:rsidR="00C95244" w:rsidRDefault="00C95244" w:rsidP="00E77967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  <w:p w14:paraId="7952D0C2" w14:textId="77777777" w:rsidR="00C95244" w:rsidRPr="00753355" w:rsidRDefault="00C95244" w:rsidP="00E77967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IVANA JERMEN</w:t>
            </w:r>
          </w:p>
        </w:tc>
        <w:tc>
          <w:tcPr>
            <w:tcW w:w="1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7FB79" w14:textId="5D1BC788" w:rsidR="00E77967" w:rsidRDefault="00F93993" w:rsidP="00E77967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EKONOMSKI FAKULTET ZAGREB-</w:t>
            </w:r>
          </w:p>
          <w:p w14:paraId="18592B20" w14:textId="5AADE969" w:rsidR="00C95244" w:rsidRPr="00753355" w:rsidRDefault="00196392" w:rsidP="00E77967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POSLOVNA EKONOMIJA</w:t>
            </w:r>
          </w:p>
        </w:tc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81D6D" w14:textId="77777777" w:rsidR="00C95244" w:rsidRDefault="00C95244" w:rsidP="00E77967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  <w:p w14:paraId="10EDBE49" w14:textId="77777777" w:rsidR="00C95244" w:rsidRPr="00753355" w:rsidRDefault="00C95244" w:rsidP="00E77967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ZAGREB</w:t>
            </w:r>
          </w:p>
        </w:tc>
      </w:tr>
      <w:tr w:rsidR="00C95244" w:rsidRPr="00753355" w14:paraId="2D048013" w14:textId="77777777" w:rsidTr="00E77967">
        <w:trPr>
          <w:trHeight w:val="374"/>
        </w:trPr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95049" w14:textId="77777777" w:rsidR="00C95244" w:rsidRDefault="00C95244" w:rsidP="00E77967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  <w:p w14:paraId="2879C59B" w14:textId="77777777" w:rsidR="00C95244" w:rsidRDefault="00C95244" w:rsidP="00E77967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  <w:p w14:paraId="629E90EA" w14:textId="77777777" w:rsidR="00C95244" w:rsidRPr="00753355" w:rsidRDefault="00C95244" w:rsidP="00E77967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14.</w:t>
            </w:r>
          </w:p>
        </w:tc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A5764" w14:textId="77777777" w:rsidR="00C95244" w:rsidRDefault="00C95244" w:rsidP="00E77967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  <w:p w14:paraId="20218EAC" w14:textId="29825420" w:rsidR="00C95244" w:rsidRPr="00753355" w:rsidRDefault="00C95244" w:rsidP="00E77967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IVA ŠESTAN</w:t>
            </w:r>
          </w:p>
        </w:tc>
        <w:tc>
          <w:tcPr>
            <w:tcW w:w="1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A96E3" w14:textId="0DC29BC1" w:rsidR="00C95244" w:rsidRPr="00753355" w:rsidRDefault="00F93993" w:rsidP="00E77967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SVEUČILIŠTE U ZADRU-</w:t>
            </w:r>
            <w:r w:rsidR="00196392">
              <w:rPr>
                <w:bCs/>
                <w:sz w:val="22"/>
                <w:szCs w:val="22"/>
              </w:rPr>
              <w:t>SOCIOLOGIJA I PEDAGOGIJA</w:t>
            </w:r>
          </w:p>
        </w:tc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B7FF9" w14:textId="77777777" w:rsidR="00C95244" w:rsidRDefault="00C95244" w:rsidP="00E77967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  <w:p w14:paraId="00393074" w14:textId="77777777" w:rsidR="00C95244" w:rsidRPr="00753355" w:rsidRDefault="00C95244" w:rsidP="00E77967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ZADAR</w:t>
            </w:r>
          </w:p>
        </w:tc>
      </w:tr>
      <w:tr w:rsidR="00C95244" w:rsidRPr="00753355" w14:paraId="4E1263D3" w14:textId="77777777" w:rsidTr="00E77967">
        <w:trPr>
          <w:trHeight w:val="374"/>
        </w:trPr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219A5" w14:textId="77777777" w:rsidR="00C95244" w:rsidRDefault="00C95244" w:rsidP="00E77967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  <w:p w14:paraId="6B8E8E67" w14:textId="77777777" w:rsidR="00C95244" w:rsidRDefault="00C95244" w:rsidP="00E77967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  <w:p w14:paraId="56F9FFDA" w14:textId="77777777" w:rsidR="00C95244" w:rsidRPr="00753355" w:rsidRDefault="00C95244" w:rsidP="00E77967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15.</w:t>
            </w:r>
          </w:p>
        </w:tc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9208A" w14:textId="77777777" w:rsidR="00C95244" w:rsidRDefault="00C95244" w:rsidP="00E77967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  <w:p w14:paraId="57C23FDF" w14:textId="77777777" w:rsidR="00C95244" w:rsidRPr="00753355" w:rsidRDefault="00C95244" w:rsidP="00E77967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MARIJA BULJAT</w:t>
            </w:r>
          </w:p>
        </w:tc>
        <w:tc>
          <w:tcPr>
            <w:tcW w:w="1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87EB0" w14:textId="7DDDEB70" w:rsidR="00C95244" w:rsidRDefault="00F93993" w:rsidP="00E77967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MEDICINSKI FAKULTET-</w:t>
            </w:r>
          </w:p>
          <w:p w14:paraId="4D2131D4" w14:textId="2E6228A5" w:rsidR="00C95244" w:rsidRPr="00753355" w:rsidRDefault="00196392" w:rsidP="00E77967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DENTALNA MEDICINA</w:t>
            </w:r>
          </w:p>
        </w:tc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170A7" w14:textId="77777777" w:rsidR="00C95244" w:rsidRDefault="00C95244" w:rsidP="00E77967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  <w:p w14:paraId="39CB79F4" w14:textId="77777777" w:rsidR="00C95244" w:rsidRPr="00753355" w:rsidRDefault="00C95244" w:rsidP="00E77967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SPLIT</w:t>
            </w:r>
          </w:p>
        </w:tc>
      </w:tr>
      <w:tr w:rsidR="00C95244" w:rsidRPr="00753355" w14:paraId="293BAF5D" w14:textId="77777777" w:rsidTr="00E77967">
        <w:trPr>
          <w:trHeight w:val="374"/>
        </w:trPr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C7BDB" w14:textId="77777777" w:rsidR="00C95244" w:rsidRDefault="00C95244" w:rsidP="00E77967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  <w:p w14:paraId="5278511B" w14:textId="77777777" w:rsidR="00C95244" w:rsidRDefault="00C95244" w:rsidP="00E77967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  <w:p w14:paraId="6CCC5CC3" w14:textId="77777777" w:rsidR="00C95244" w:rsidRPr="00753355" w:rsidRDefault="00C95244" w:rsidP="00E77967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16.</w:t>
            </w:r>
          </w:p>
        </w:tc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F8A84" w14:textId="77777777" w:rsidR="00C95244" w:rsidRDefault="00C95244" w:rsidP="00E77967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  <w:p w14:paraId="3ACFB429" w14:textId="77777777" w:rsidR="00C95244" w:rsidRPr="00753355" w:rsidRDefault="00C95244" w:rsidP="00E77967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DUJE BULJAT</w:t>
            </w:r>
          </w:p>
        </w:tc>
        <w:tc>
          <w:tcPr>
            <w:tcW w:w="1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F79EB" w14:textId="459E2DF5" w:rsidR="00C95244" w:rsidRPr="00753355" w:rsidRDefault="00F93993" w:rsidP="00E77967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SVEUČILIŠTE U ZADRU-</w:t>
            </w:r>
            <w:r w:rsidR="00196392">
              <w:rPr>
                <w:bCs/>
                <w:sz w:val="22"/>
                <w:szCs w:val="22"/>
              </w:rPr>
              <w:t>STUDIJ INFORMACIJESKE TEHNOLOGIJE</w:t>
            </w:r>
          </w:p>
        </w:tc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500AB" w14:textId="77777777" w:rsidR="00C95244" w:rsidRDefault="00C95244" w:rsidP="00E77967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  <w:p w14:paraId="4DA760DC" w14:textId="77777777" w:rsidR="00C95244" w:rsidRPr="00753355" w:rsidRDefault="00C95244" w:rsidP="00E77967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ZADAR</w:t>
            </w:r>
          </w:p>
        </w:tc>
      </w:tr>
      <w:tr w:rsidR="00C95244" w:rsidRPr="00753355" w14:paraId="5E970B00" w14:textId="77777777" w:rsidTr="00E77967">
        <w:trPr>
          <w:trHeight w:val="374"/>
        </w:trPr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35BA6" w14:textId="77777777" w:rsidR="00C95244" w:rsidRDefault="00C95244" w:rsidP="00E77967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  <w:p w14:paraId="6E9FD97A" w14:textId="77777777" w:rsidR="00C95244" w:rsidRDefault="00C95244" w:rsidP="00E77967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  <w:p w14:paraId="05670600" w14:textId="77777777" w:rsidR="00C95244" w:rsidRPr="00753355" w:rsidRDefault="00C95244" w:rsidP="00E77967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17.</w:t>
            </w:r>
          </w:p>
        </w:tc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DD809" w14:textId="77777777" w:rsidR="00C95244" w:rsidRDefault="00C95244" w:rsidP="00E77967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  <w:p w14:paraId="1735A74A" w14:textId="77777777" w:rsidR="00C95244" w:rsidRPr="00753355" w:rsidRDefault="00C95244" w:rsidP="00E77967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MATEA ŠESTAN</w:t>
            </w:r>
          </w:p>
        </w:tc>
        <w:tc>
          <w:tcPr>
            <w:tcW w:w="1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778CE" w14:textId="5DD8B408" w:rsidR="00C95244" w:rsidRPr="00753355" w:rsidRDefault="00F93993" w:rsidP="00E77967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SVEUČILIŠTE JOSIPA JURJA STROSSMAYERA U </w:t>
            </w:r>
            <w:r>
              <w:rPr>
                <w:bCs/>
                <w:sz w:val="22"/>
                <w:szCs w:val="22"/>
              </w:rPr>
              <w:lastRenderedPageBreak/>
              <w:t xml:space="preserve">OSIJEKU-STUDIJ </w:t>
            </w:r>
            <w:r w:rsidR="00196392">
              <w:rPr>
                <w:bCs/>
                <w:sz w:val="22"/>
                <w:szCs w:val="22"/>
              </w:rPr>
              <w:t>FIZIOTERAPIJA</w:t>
            </w:r>
          </w:p>
        </w:tc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26B33" w14:textId="77777777" w:rsidR="00C95244" w:rsidRDefault="00C95244" w:rsidP="00E77967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  <w:p w14:paraId="428760BD" w14:textId="77777777" w:rsidR="00C95244" w:rsidRPr="00753355" w:rsidRDefault="00C95244" w:rsidP="00E77967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OSIJEK</w:t>
            </w:r>
          </w:p>
        </w:tc>
      </w:tr>
      <w:tr w:rsidR="00C95244" w:rsidRPr="00753355" w14:paraId="1A8D07F3" w14:textId="77777777" w:rsidTr="00E77967">
        <w:trPr>
          <w:trHeight w:val="374"/>
        </w:trPr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DDEC2" w14:textId="77777777" w:rsidR="00C95244" w:rsidRDefault="00C95244" w:rsidP="00E77967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  <w:p w14:paraId="54A7978F" w14:textId="77777777" w:rsidR="00C95244" w:rsidRDefault="00C95244" w:rsidP="00E77967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  <w:p w14:paraId="3C6E360C" w14:textId="77777777" w:rsidR="00C95244" w:rsidRPr="00753355" w:rsidRDefault="00C95244" w:rsidP="00E77967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18.</w:t>
            </w:r>
          </w:p>
        </w:tc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C2FD1" w14:textId="77777777" w:rsidR="00C95244" w:rsidRDefault="00C95244" w:rsidP="00E77967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  <w:p w14:paraId="33634D60" w14:textId="77777777" w:rsidR="00C95244" w:rsidRPr="00753355" w:rsidRDefault="00C95244" w:rsidP="00E77967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MARIJA BILOGLAV</w:t>
            </w:r>
          </w:p>
        </w:tc>
        <w:tc>
          <w:tcPr>
            <w:tcW w:w="1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81613" w14:textId="5D7F837A" w:rsidR="00C95244" w:rsidRPr="00753355" w:rsidRDefault="00F93993" w:rsidP="00E77967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SVEUČILIŠTE U ZADRU-</w:t>
            </w:r>
            <w:r w:rsidR="00196392">
              <w:rPr>
                <w:bCs/>
                <w:sz w:val="22"/>
                <w:szCs w:val="22"/>
              </w:rPr>
              <w:t>MENADŽMENT</w:t>
            </w:r>
          </w:p>
        </w:tc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3A5F3" w14:textId="77777777" w:rsidR="00C95244" w:rsidRDefault="00C95244" w:rsidP="00E77967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  <w:p w14:paraId="70F24D51" w14:textId="77777777" w:rsidR="00C95244" w:rsidRPr="00753355" w:rsidRDefault="00C95244" w:rsidP="00E77967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ZADAR</w:t>
            </w:r>
          </w:p>
        </w:tc>
      </w:tr>
      <w:tr w:rsidR="00C95244" w:rsidRPr="00753355" w14:paraId="4D800C73" w14:textId="77777777" w:rsidTr="00E77967">
        <w:trPr>
          <w:trHeight w:val="374"/>
        </w:trPr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6C1EE" w14:textId="77777777" w:rsidR="00C95244" w:rsidRDefault="00C95244" w:rsidP="00E77967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  <w:p w14:paraId="79FA9A54" w14:textId="77777777" w:rsidR="00C95244" w:rsidRDefault="00C95244" w:rsidP="00E77967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  <w:p w14:paraId="1DFF84AD" w14:textId="77777777" w:rsidR="00C95244" w:rsidRPr="00753355" w:rsidRDefault="00C95244" w:rsidP="00E77967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19.</w:t>
            </w:r>
          </w:p>
        </w:tc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19392" w14:textId="77777777" w:rsidR="00C95244" w:rsidRDefault="00C95244" w:rsidP="00E77967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  <w:p w14:paraId="1AD02623" w14:textId="77777777" w:rsidR="00C95244" w:rsidRPr="00753355" w:rsidRDefault="00C95244" w:rsidP="00E77967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MARTA ŠARIĆ</w:t>
            </w:r>
          </w:p>
        </w:tc>
        <w:tc>
          <w:tcPr>
            <w:tcW w:w="1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D72CF" w14:textId="7FE3C0B9" w:rsidR="00C95244" w:rsidRPr="00753355" w:rsidRDefault="00F93993" w:rsidP="00E77967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SVEUČILIŠTE U ZADRU-</w:t>
            </w:r>
            <w:r w:rsidR="00196392">
              <w:rPr>
                <w:bCs/>
                <w:sz w:val="22"/>
                <w:szCs w:val="22"/>
              </w:rPr>
              <w:t>ODJEL ZA IZOBRAZBU UČITELJA I ODGOJITELJA</w:t>
            </w:r>
          </w:p>
        </w:tc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A33FB" w14:textId="77777777" w:rsidR="00C95244" w:rsidRDefault="00C95244" w:rsidP="00E77967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  <w:p w14:paraId="76F91AA4" w14:textId="77777777" w:rsidR="00C95244" w:rsidRPr="00753355" w:rsidRDefault="00C95244" w:rsidP="00E77967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ZADAR</w:t>
            </w:r>
          </w:p>
        </w:tc>
      </w:tr>
      <w:tr w:rsidR="00C95244" w:rsidRPr="00753355" w14:paraId="79CC0E3F" w14:textId="77777777" w:rsidTr="00E77967">
        <w:trPr>
          <w:trHeight w:val="374"/>
        </w:trPr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A6FD1" w14:textId="77777777" w:rsidR="00C95244" w:rsidRDefault="00C95244" w:rsidP="00E77967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  <w:p w14:paraId="42508F2D" w14:textId="77777777" w:rsidR="00C95244" w:rsidRDefault="00C95244" w:rsidP="00E77967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  <w:p w14:paraId="13175ED3" w14:textId="77777777" w:rsidR="00C95244" w:rsidRPr="00753355" w:rsidRDefault="00C95244" w:rsidP="00E77967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20.</w:t>
            </w:r>
          </w:p>
        </w:tc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D71D7" w14:textId="77777777" w:rsidR="00C95244" w:rsidRDefault="00C95244" w:rsidP="00E77967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  <w:p w14:paraId="7C87EE97" w14:textId="77777777" w:rsidR="00C95244" w:rsidRDefault="00C95244" w:rsidP="00E77967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LOVRO BULJAT</w:t>
            </w:r>
          </w:p>
          <w:p w14:paraId="3BAC7CF9" w14:textId="77777777" w:rsidR="00E77967" w:rsidRPr="00753355" w:rsidRDefault="00E77967" w:rsidP="00E77967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566E1" w14:textId="77777777" w:rsidR="00E77967" w:rsidRDefault="00E77967" w:rsidP="00E77967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  <w:p w14:paraId="25A8B4BF" w14:textId="5F657E81" w:rsidR="00C95244" w:rsidRPr="00753355" w:rsidRDefault="00F93993" w:rsidP="00E77967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TEHNIČKO VELEUČILIŠTE U ZAGREBU-</w:t>
            </w:r>
            <w:r w:rsidR="00196392">
              <w:rPr>
                <w:bCs/>
                <w:sz w:val="22"/>
                <w:szCs w:val="22"/>
              </w:rPr>
              <w:t>RAČUNARSTVO</w:t>
            </w:r>
          </w:p>
        </w:tc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ABFDA" w14:textId="77777777" w:rsidR="00C95244" w:rsidRDefault="00C95244" w:rsidP="00E77967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  <w:p w14:paraId="6543EC45" w14:textId="77777777" w:rsidR="00C95244" w:rsidRPr="00753355" w:rsidRDefault="00C95244" w:rsidP="00E77967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ZAGREB</w:t>
            </w:r>
          </w:p>
        </w:tc>
      </w:tr>
      <w:tr w:rsidR="00C95244" w:rsidRPr="00753355" w14:paraId="37D5320F" w14:textId="77777777" w:rsidTr="00E77967">
        <w:trPr>
          <w:trHeight w:val="708"/>
        </w:trPr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B7868" w14:textId="77777777" w:rsidR="00C95244" w:rsidRDefault="00C95244" w:rsidP="00E77967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  <w:p w14:paraId="7E56E872" w14:textId="77777777" w:rsidR="00C95244" w:rsidRDefault="00C95244" w:rsidP="00E77967">
            <w:pPr>
              <w:tabs>
                <w:tab w:val="center" w:pos="154"/>
              </w:tabs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  <w:p w14:paraId="60FED959" w14:textId="59F48606" w:rsidR="00C95244" w:rsidRPr="00753355" w:rsidRDefault="00C95244" w:rsidP="00E77967">
            <w:pPr>
              <w:tabs>
                <w:tab w:val="center" w:pos="154"/>
              </w:tabs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21.</w:t>
            </w:r>
          </w:p>
        </w:tc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50519" w14:textId="77777777" w:rsidR="00C95244" w:rsidRDefault="00C95244" w:rsidP="00E77967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  <w:p w14:paraId="68F873EC" w14:textId="77777777" w:rsidR="00C95244" w:rsidRDefault="00C95244" w:rsidP="00E77967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PAULINA VLASNOVIĆ</w:t>
            </w:r>
          </w:p>
          <w:p w14:paraId="2B04AE88" w14:textId="77777777" w:rsidR="00E77967" w:rsidRPr="00753355" w:rsidRDefault="00E77967" w:rsidP="00E77967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130CC" w14:textId="77777777" w:rsidR="00E77967" w:rsidRDefault="00E77967" w:rsidP="00E77967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  <w:p w14:paraId="1E841CEC" w14:textId="53B2FA19" w:rsidR="00E77967" w:rsidRDefault="00F93993" w:rsidP="00E77967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SVEUČILIŠTE JOSIPA JURJA STROSSMAYERA U OSIJEKU, FAKULTET ZA DENTALNU MEDICINU I ZDRAVSTVO-</w:t>
            </w:r>
          </w:p>
          <w:p w14:paraId="4E314934" w14:textId="18CDF4A5" w:rsidR="00C95244" w:rsidRPr="00753355" w:rsidRDefault="00C95244" w:rsidP="00E77967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FIZIOTERAPIJA</w:t>
            </w:r>
          </w:p>
        </w:tc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234BE" w14:textId="77777777" w:rsidR="00C95244" w:rsidRDefault="00C95244" w:rsidP="00E77967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  <w:p w14:paraId="4D564AB2" w14:textId="77777777" w:rsidR="00E77967" w:rsidRDefault="00E77967" w:rsidP="00E77967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  <w:p w14:paraId="6A9A2DA0" w14:textId="77777777" w:rsidR="00C95244" w:rsidRPr="00753355" w:rsidRDefault="00C95244" w:rsidP="00E77967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OSIJEK</w:t>
            </w:r>
          </w:p>
        </w:tc>
      </w:tr>
      <w:tr w:rsidR="00C95244" w:rsidRPr="00753355" w14:paraId="61C025A6" w14:textId="77777777" w:rsidTr="00E77967">
        <w:trPr>
          <w:trHeight w:val="374"/>
        </w:trPr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E489D" w14:textId="77777777" w:rsidR="00C95244" w:rsidRDefault="00C95244" w:rsidP="00E77967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  <w:p w14:paraId="38645660" w14:textId="77777777" w:rsidR="00C95244" w:rsidRDefault="00C95244" w:rsidP="00E77967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  <w:p w14:paraId="7C526236" w14:textId="77777777" w:rsidR="00C95244" w:rsidRPr="00753355" w:rsidRDefault="00C95244" w:rsidP="00E77967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22.</w:t>
            </w:r>
          </w:p>
        </w:tc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E9A70" w14:textId="77777777" w:rsidR="00C95244" w:rsidRDefault="00C95244" w:rsidP="00E77967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  <w:p w14:paraId="1CC7BF63" w14:textId="77777777" w:rsidR="00C95244" w:rsidRPr="00753355" w:rsidRDefault="00C95244" w:rsidP="00E77967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KREŠIMIR BULJAT</w:t>
            </w:r>
          </w:p>
        </w:tc>
        <w:tc>
          <w:tcPr>
            <w:tcW w:w="1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B381C" w14:textId="143165C1" w:rsidR="00C95244" w:rsidRDefault="00F93993" w:rsidP="00E77967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SVEUČILIŠTE U RIJECI-</w:t>
            </w:r>
          </w:p>
          <w:p w14:paraId="3B14692E" w14:textId="18742AC7" w:rsidR="00C95244" w:rsidRPr="00753355" w:rsidRDefault="00196392" w:rsidP="00E77967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ODSJEK ZA STROJARSTVO</w:t>
            </w:r>
          </w:p>
        </w:tc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3EFD7" w14:textId="77777777" w:rsidR="00C95244" w:rsidRDefault="00C95244" w:rsidP="00E77967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  <w:p w14:paraId="2CE4D4B0" w14:textId="77777777" w:rsidR="00C95244" w:rsidRPr="00753355" w:rsidRDefault="00C95244" w:rsidP="00E77967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RIJEKA</w:t>
            </w:r>
          </w:p>
        </w:tc>
      </w:tr>
      <w:tr w:rsidR="00C95244" w:rsidRPr="00753355" w14:paraId="4EC3CAE8" w14:textId="77777777" w:rsidTr="00E77967">
        <w:trPr>
          <w:trHeight w:val="374"/>
        </w:trPr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1369C" w14:textId="77777777" w:rsidR="00C95244" w:rsidRDefault="00C95244" w:rsidP="00E77967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  <w:p w14:paraId="4948C853" w14:textId="77777777" w:rsidR="00C95244" w:rsidRDefault="00C95244" w:rsidP="00E77967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  <w:p w14:paraId="083A0733" w14:textId="77777777" w:rsidR="00C95244" w:rsidRPr="00753355" w:rsidRDefault="00C95244" w:rsidP="00E77967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23.</w:t>
            </w:r>
          </w:p>
        </w:tc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2EA59" w14:textId="77777777" w:rsidR="00C95244" w:rsidRDefault="00C95244" w:rsidP="00E77967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  <w:p w14:paraId="46140EF2" w14:textId="3314275E" w:rsidR="00C95244" w:rsidRPr="00753355" w:rsidRDefault="00C95244" w:rsidP="00E77967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RUDIĆ PETRA</w:t>
            </w:r>
          </w:p>
        </w:tc>
        <w:tc>
          <w:tcPr>
            <w:tcW w:w="1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0BA20" w14:textId="46195A54" w:rsidR="00E77967" w:rsidRDefault="00F93993" w:rsidP="00E77967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KINEZIOLOŠKI FAKULTET-</w:t>
            </w:r>
          </w:p>
          <w:p w14:paraId="12FEE2B0" w14:textId="197155A0" w:rsidR="00C95244" w:rsidRPr="00753355" w:rsidRDefault="00196392" w:rsidP="00E77967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KINEZIOLOGIJA</w:t>
            </w:r>
          </w:p>
        </w:tc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B2552" w14:textId="77777777" w:rsidR="00C95244" w:rsidRDefault="00C95244" w:rsidP="00E77967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  <w:p w14:paraId="78E39B25" w14:textId="77777777" w:rsidR="00C95244" w:rsidRPr="00753355" w:rsidRDefault="00C95244" w:rsidP="00E77967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ZAGREB</w:t>
            </w:r>
          </w:p>
        </w:tc>
      </w:tr>
      <w:tr w:rsidR="00C95244" w:rsidRPr="00753355" w14:paraId="53441B77" w14:textId="77777777" w:rsidTr="00E77967">
        <w:trPr>
          <w:trHeight w:val="374"/>
        </w:trPr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C18D9" w14:textId="77777777" w:rsidR="00C95244" w:rsidRDefault="00C95244" w:rsidP="00E77967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  <w:p w14:paraId="2A620C42" w14:textId="77777777" w:rsidR="00C95244" w:rsidRDefault="00C95244" w:rsidP="00E77967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  <w:p w14:paraId="0E7D0823" w14:textId="77777777" w:rsidR="00C95244" w:rsidRPr="00753355" w:rsidRDefault="00C95244" w:rsidP="00E77967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24.</w:t>
            </w:r>
          </w:p>
        </w:tc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DD71E" w14:textId="77777777" w:rsidR="00C95244" w:rsidRDefault="00C95244" w:rsidP="00E77967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  <w:p w14:paraId="412280C6" w14:textId="77777777" w:rsidR="00C95244" w:rsidRPr="00753355" w:rsidRDefault="00C95244" w:rsidP="00E77967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ANĐELA ŽUPAN</w:t>
            </w:r>
          </w:p>
        </w:tc>
        <w:tc>
          <w:tcPr>
            <w:tcW w:w="1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11376" w14:textId="55AB31B7" w:rsidR="00C95244" w:rsidRDefault="00F93993" w:rsidP="00E77967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SVEUČILIŠTE U SPLITU-</w:t>
            </w:r>
          </w:p>
          <w:p w14:paraId="3CC48968" w14:textId="79772066" w:rsidR="00C95244" w:rsidRPr="00753355" w:rsidRDefault="00196392" w:rsidP="00E77967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INFORMATIKA</w:t>
            </w:r>
          </w:p>
        </w:tc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83837" w14:textId="77777777" w:rsidR="00C95244" w:rsidRDefault="00C95244" w:rsidP="00E77967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  <w:p w14:paraId="33F1833A" w14:textId="77777777" w:rsidR="00C95244" w:rsidRPr="00753355" w:rsidRDefault="00C95244" w:rsidP="00E77967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SPLIT</w:t>
            </w:r>
          </w:p>
        </w:tc>
      </w:tr>
      <w:tr w:rsidR="00C95244" w:rsidRPr="00753355" w14:paraId="409B4640" w14:textId="77777777" w:rsidTr="00E77967">
        <w:trPr>
          <w:trHeight w:val="374"/>
        </w:trPr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E846F" w14:textId="77777777" w:rsidR="00C95244" w:rsidRDefault="00C95244" w:rsidP="00E77967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  <w:p w14:paraId="518B9F38" w14:textId="77777777" w:rsidR="00C95244" w:rsidRDefault="00C95244" w:rsidP="00E77967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  <w:p w14:paraId="7467FBC9" w14:textId="77777777" w:rsidR="00C95244" w:rsidRPr="00753355" w:rsidRDefault="00C95244" w:rsidP="00E77967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25.</w:t>
            </w:r>
          </w:p>
        </w:tc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3430E" w14:textId="77777777" w:rsidR="00C95244" w:rsidRDefault="00C95244" w:rsidP="00E77967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  <w:p w14:paraId="4DA065CC" w14:textId="77777777" w:rsidR="00C95244" w:rsidRDefault="00C95244" w:rsidP="00E77967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  <w:p w14:paraId="1D6E2AAA" w14:textId="77777777" w:rsidR="00C95244" w:rsidRPr="00753355" w:rsidRDefault="00C95244" w:rsidP="00E77967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ŠARIĆ SARA</w:t>
            </w:r>
          </w:p>
        </w:tc>
        <w:tc>
          <w:tcPr>
            <w:tcW w:w="1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309DA" w14:textId="239F1438" w:rsidR="00C95244" w:rsidRPr="00753355" w:rsidRDefault="00F93993" w:rsidP="00E77967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SVEUČILIŠTE U ZAGREBU-</w:t>
            </w:r>
            <w:r w:rsidR="00196392">
              <w:rPr>
                <w:bCs/>
                <w:sz w:val="22"/>
                <w:szCs w:val="22"/>
              </w:rPr>
              <w:t>FAKULTET HRVATSKIH STUDIJA</w:t>
            </w:r>
          </w:p>
        </w:tc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DA83E" w14:textId="77777777" w:rsidR="00C95244" w:rsidRDefault="00C95244" w:rsidP="00E77967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  <w:p w14:paraId="4B9C2744" w14:textId="77777777" w:rsidR="00C95244" w:rsidRPr="00753355" w:rsidRDefault="00C95244" w:rsidP="00E77967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ZAGREB</w:t>
            </w:r>
          </w:p>
        </w:tc>
      </w:tr>
      <w:tr w:rsidR="00C95244" w:rsidRPr="00753355" w14:paraId="0EF7A082" w14:textId="77777777" w:rsidTr="00E77967">
        <w:trPr>
          <w:trHeight w:val="374"/>
        </w:trPr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2EA55" w14:textId="77777777" w:rsidR="00C95244" w:rsidRDefault="00C95244" w:rsidP="00E77967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  <w:p w14:paraId="5F4473A0" w14:textId="77777777" w:rsidR="00C95244" w:rsidRDefault="00C95244" w:rsidP="00E77967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  <w:p w14:paraId="6014BC88" w14:textId="77777777" w:rsidR="00C95244" w:rsidRPr="00753355" w:rsidRDefault="00C95244" w:rsidP="00E77967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26.</w:t>
            </w:r>
          </w:p>
        </w:tc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18D78" w14:textId="77777777" w:rsidR="00C95244" w:rsidRDefault="00C95244" w:rsidP="00E77967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  <w:p w14:paraId="68ECE2D3" w14:textId="77777777" w:rsidR="00C95244" w:rsidRPr="00753355" w:rsidRDefault="00C95244" w:rsidP="00E77967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PETRA KRNČEVIĆ</w:t>
            </w:r>
          </w:p>
        </w:tc>
        <w:tc>
          <w:tcPr>
            <w:tcW w:w="1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170E7" w14:textId="28D780E9" w:rsidR="0007101C" w:rsidRDefault="00F93993" w:rsidP="00E77967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SVEUČILIŠTE U ZAGREBU-</w:t>
            </w:r>
          </w:p>
          <w:p w14:paraId="7D6779F5" w14:textId="6EE6FFF0" w:rsidR="00C95244" w:rsidRPr="00753355" w:rsidRDefault="00F93993" w:rsidP="00E77967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GRAĐEVINSKI FAKULTET</w:t>
            </w:r>
            <w:r w:rsidR="0007101C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E9AFA" w14:textId="77777777" w:rsidR="00C95244" w:rsidRDefault="00C95244" w:rsidP="00E77967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  <w:p w14:paraId="7C4C1CBE" w14:textId="77777777" w:rsidR="00C95244" w:rsidRPr="00753355" w:rsidRDefault="00C95244" w:rsidP="00E77967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ZAGREB</w:t>
            </w:r>
          </w:p>
        </w:tc>
      </w:tr>
      <w:tr w:rsidR="00C95244" w:rsidRPr="00753355" w14:paraId="63B73747" w14:textId="77777777" w:rsidTr="00E77967">
        <w:trPr>
          <w:trHeight w:val="374"/>
        </w:trPr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55BE4" w14:textId="77777777" w:rsidR="00C95244" w:rsidRDefault="00C95244" w:rsidP="00E77967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  <w:p w14:paraId="30330A4D" w14:textId="77777777" w:rsidR="00C95244" w:rsidRDefault="00C95244" w:rsidP="00E77967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  <w:p w14:paraId="311F08F6" w14:textId="77777777" w:rsidR="00C95244" w:rsidRPr="00753355" w:rsidRDefault="00C95244" w:rsidP="00E77967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27.</w:t>
            </w:r>
          </w:p>
        </w:tc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80C98" w14:textId="77777777" w:rsidR="00C95244" w:rsidRPr="00753355" w:rsidRDefault="00C95244" w:rsidP="00E77967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MARIA KRNČEVIĆ</w:t>
            </w:r>
          </w:p>
        </w:tc>
        <w:tc>
          <w:tcPr>
            <w:tcW w:w="1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B200C" w14:textId="2EF57E71" w:rsidR="00C95244" w:rsidRPr="00753355" w:rsidRDefault="00F93993" w:rsidP="00E77967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SVEUČILIŠTE U ZAGREBU-</w:t>
            </w:r>
            <w:r w:rsidR="00196392">
              <w:rPr>
                <w:bCs/>
                <w:sz w:val="22"/>
                <w:szCs w:val="22"/>
              </w:rPr>
              <w:t>POSLOVNA EKONOMIJA</w:t>
            </w:r>
          </w:p>
        </w:tc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9363C" w14:textId="77777777" w:rsidR="00C95244" w:rsidRDefault="00C95244" w:rsidP="00E77967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  <w:p w14:paraId="34029FBF" w14:textId="77777777" w:rsidR="00C95244" w:rsidRPr="00753355" w:rsidRDefault="00C95244" w:rsidP="00E77967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ZAGREB</w:t>
            </w:r>
          </w:p>
        </w:tc>
      </w:tr>
      <w:tr w:rsidR="00C95244" w:rsidRPr="00753355" w14:paraId="70FD6A57" w14:textId="77777777" w:rsidTr="00E77967">
        <w:trPr>
          <w:trHeight w:val="374"/>
        </w:trPr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09748" w14:textId="77777777" w:rsidR="00C95244" w:rsidRDefault="00C95244" w:rsidP="00E77967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  <w:p w14:paraId="0B485BA2" w14:textId="77777777" w:rsidR="00C95244" w:rsidRDefault="00C95244" w:rsidP="00E77967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  <w:p w14:paraId="71F00B59" w14:textId="77777777" w:rsidR="00C95244" w:rsidRPr="00753355" w:rsidRDefault="00C95244" w:rsidP="00E77967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28.</w:t>
            </w:r>
          </w:p>
        </w:tc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049B3" w14:textId="77777777" w:rsidR="00C95244" w:rsidRDefault="00C95244" w:rsidP="00E77967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  <w:p w14:paraId="3D480EF3" w14:textId="77777777" w:rsidR="00C95244" w:rsidRPr="00753355" w:rsidRDefault="00C95244" w:rsidP="00E77967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MAGDALENA PRENĐA</w:t>
            </w:r>
          </w:p>
        </w:tc>
        <w:tc>
          <w:tcPr>
            <w:tcW w:w="1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D4CFE" w14:textId="60EF32AE" w:rsidR="00C95244" w:rsidRPr="00753355" w:rsidRDefault="00F93993" w:rsidP="00F93993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SVEUČILIŠTE U SPLITU- PREDDIPLOMSKI STUDIJ GRAĐEVINARSTVA</w:t>
            </w:r>
          </w:p>
        </w:tc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F5D34" w14:textId="77777777" w:rsidR="00C95244" w:rsidRDefault="00C95244" w:rsidP="00E77967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  <w:p w14:paraId="14F75ED2" w14:textId="77777777" w:rsidR="00C95244" w:rsidRPr="00753355" w:rsidRDefault="00C95244" w:rsidP="00E77967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SPLIT</w:t>
            </w:r>
          </w:p>
        </w:tc>
      </w:tr>
      <w:tr w:rsidR="00C95244" w:rsidRPr="00753355" w14:paraId="3EF6AF2B" w14:textId="77777777" w:rsidTr="00E77967">
        <w:trPr>
          <w:trHeight w:val="374"/>
        </w:trPr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57375" w14:textId="77777777" w:rsidR="00C95244" w:rsidRDefault="00C95244" w:rsidP="00E77967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  <w:p w14:paraId="318B200E" w14:textId="77777777" w:rsidR="00C95244" w:rsidRDefault="00C95244" w:rsidP="00E77967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  <w:p w14:paraId="415976AD" w14:textId="77777777" w:rsidR="00C95244" w:rsidRDefault="00C95244" w:rsidP="00E77967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  <w:p w14:paraId="202AB087" w14:textId="77777777" w:rsidR="00C95244" w:rsidRPr="00753355" w:rsidRDefault="00C95244" w:rsidP="00E77967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29.</w:t>
            </w:r>
          </w:p>
        </w:tc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2F12E" w14:textId="77777777" w:rsidR="00C95244" w:rsidRDefault="00C95244" w:rsidP="00E77967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  <w:p w14:paraId="71AB25C9" w14:textId="77777777" w:rsidR="00C95244" w:rsidRPr="00753355" w:rsidRDefault="00C95244" w:rsidP="00E77967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IVA KATARINA BULJAT</w:t>
            </w:r>
          </w:p>
        </w:tc>
        <w:tc>
          <w:tcPr>
            <w:tcW w:w="1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7899F" w14:textId="77777777" w:rsidR="00C95244" w:rsidRDefault="00C95244" w:rsidP="00E77967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  <w:p w14:paraId="08875A1A" w14:textId="53782450" w:rsidR="00C95244" w:rsidRDefault="00F93993" w:rsidP="00E77967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SVEUČILIŠTE U SPLITU-</w:t>
            </w:r>
          </w:p>
          <w:p w14:paraId="4B9859E8" w14:textId="074CD682" w:rsidR="00C95244" w:rsidRPr="00753355" w:rsidRDefault="00196392" w:rsidP="00E77967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PRAVNI FAKULTET</w:t>
            </w:r>
          </w:p>
        </w:tc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DF78B" w14:textId="77777777" w:rsidR="00C95244" w:rsidRDefault="00C95244" w:rsidP="00E77967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  <w:p w14:paraId="48CE564E" w14:textId="77777777" w:rsidR="00C95244" w:rsidRDefault="00C95244" w:rsidP="00E77967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  <w:p w14:paraId="2ED1BAC4" w14:textId="77777777" w:rsidR="00C95244" w:rsidRPr="00753355" w:rsidRDefault="00C95244" w:rsidP="00E77967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SPLIT</w:t>
            </w:r>
          </w:p>
        </w:tc>
      </w:tr>
      <w:tr w:rsidR="00C95244" w:rsidRPr="00753355" w14:paraId="44F540F6" w14:textId="77777777" w:rsidTr="00E77967">
        <w:trPr>
          <w:trHeight w:val="733"/>
        </w:trPr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AE6C8" w14:textId="77777777" w:rsidR="00C95244" w:rsidRDefault="00C95244" w:rsidP="00E77967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  <w:p w14:paraId="6F64382E" w14:textId="77777777" w:rsidR="00C95244" w:rsidRDefault="00C95244" w:rsidP="00E77967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  <w:p w14:paraId="72CC3F62" w14:textId="14C682ED" w:rsidR="00C95244" w:rsidRPr="00753355" w:rsidRDefault="00C95244" w:rsidP="00E77967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30.</w:t>
            </w:r>
          </w:p>
        </w:tc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88A6A" w14:textId="77777777" w:rsidR="00C95244" w:rsidRDefault="00C95244" w:rsidP="00E77967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  <w:p w14:paraId="464BB245" w14:textId="77777777" w:rsidR="00E77967" w:rsidRDefault="00E77967" w:rsidP="00E77967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  <w:p w14:paraId="7CD2C910" w14:textId="77777777" w:rsidR="00C95244" w:rsidRPr="00753355" w:rsidRDefault="00C95244" w:rsidP="00E77967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GABRIELA </w:t>
            </w:r>
            <w:r>
              <w:rPr>
                <w:bCs/>
                <w:sz w:val="22"/>
                <w:szCs w:val="22"/>
              </w:rPr>
              <w:lastRenderedPageBreak/>
              <w:t>RAPAN</w:t>
            </w:r>
          </w:p>
        </w:tc>
        <w:tc>
          <w:tcPr>
            <w:tcW w:w="1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8E17E" w14:textId="4315E881" w:rsidR="00C95244" w:rsidRDefault="00F93993" w:rsidP="00E77967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>SVEUČILIŠTE U ZADRU-</w:t>
            </w:r>
          </w:p>
          <w:p w14:paraId="31AF8B59" w14:textId="56B486DC" w:rsidR="00C95244" w:rsidRPr="00753355" w:rsidRDefault="00196392" w:rsidP="00E77967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RUSKI JEZIK I </w:t>
            </w:r>
            <w:r>
              <w:rPr>
                <w:bCs/>
                <w:sz w:val="22"/>
                <w:szCs w:val="22"/>
              </w:rPr>
              <w:lastRenderedPageBreak/>
              <w:t>KNJIŽEVNOST, TALIJANSKI JEZIK I KNJIŽEVNOST</w:t>
            </w:r>
          </w:p>
        </w:tc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19060" w14:textId="77777777" w:rsidR="00C95244" w:rsidRDefault="00C95244" w:rsidP="00E77967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  <w:p w14:paraId="6102DBBB" w14:textId="77777777" w:rsidR="00E77967" w:rsidRDefault="00E77967" w:rsidP="00E77967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  <w:p w14:paraId="238C91D0" w14:textId="77777777" w:rsidR="00C95244" w:rsidRDefault="00C95244" w:rsidP="00E77967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ZADAR</w:t>
            </w:r>
          </w:p>
          <w:p w14:paraId="62C2915B" w14:textId="77777777" w:rsidR="00C95244" w:rsidRDefault="00C95244" w:rsidP="00E77967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  <w:p w14:paraId="5D4F441F" w14:textId="77777777" w:rsidR="00C95244" w:rsidRPr="00753355" w:rsidRDefault="00C95244" w:rsidP="00E77967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</w:tr>
      <w:tr w:rsidR="00C95244" w:rsidRPr="00753355" w14:paraId="44513A47" w14:textId="77777777" w:rsidTr="00E77967">
        <w:trPr>
          <w:trHeight w:val="733"/>
        </w:trPr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A0632" w14:textId="77777777" w:rsidR="00C95244" w:rsidRDefault="00C95244" w:rsidP="00E77967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  <w:p w14:paraId="545C640F" w14:textId="77777777" w:rsidR="00C95244" w:rsidRDefault="00C95244" w:rsidP="00E77967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  <w:p w14:paraId="7777809E" w14:textId="77777777" w:rsidR="00C95244" w:rsidRDefault="00C95244" w:rsidP="00E77967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31.</w:t>
            </w:r>
          </w:p>
        </w:tc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E2030" w14:textId="77777777" w:rsidR="00C95244" w:rsidRDefault="00C95244" w:rsidP="00E77967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  <w:p w14:paraId="6D75B5C4" w14:textId="29CDFC10" w:rsidR="00C95244" w:rsidRDefault="00C95244" w:rsidP="00E77967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JAKOV MARUŠIĆ</w:t>
            </w:r>
          </w:p>
        </w:tc>
        <w:tc>
          <w:tcPr>
            <w:tcW w:w="1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1501B" w14:textId="73AA9B5B" w:rsidR="00C95244" w:rsidRDefault="006D257B" w:rsidP="006D257B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FAKULTET ELEKTROTEHNIKE STROJARSTVA I BRODOGRADNJE-PREDDIPLOMSKI SVEUČILIŠNI SRUDIJ RAČUNARSTVA</w:t>
            </w:r>
          </w:p>
        </w:tc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AE10B" w14:textId="77777777" w:rsidR="00C95244" w:rsidRDefault="00C95244" w:rsidP="00E77967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  <w:p w14:paraId="63F8368A" w14:textId="77777777" w:rsidR="00C95244" w:rsidRDefault="00C95244" w:rsidP="00E77967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SPLIT</w:t>
            </w:r>
          </w:p>
        </w:tc>
      </w:tr>
      <w:tr w:rsidR="00C95244" w:rsidRPr="00753355" w14:paraId="2AE2F13F" w14:textId="77777777" w:rsidTr="0007101C">
        <w:trPr>
          <w:trHeight w:val="733"/>
        </w:trPr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59014" w14:textId="77777777" w:rsidR="00C95244" w:rsidRDefault="00C95244" w:rsidP="00E77967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  <w:p w14:paraId="50E54ABF" w14:textId="77777777" w:rsidR="00C95244" w:rsidRDefault="00C95244" w:rsidP="00E77967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  <w:p w14:paraId="0771686B" w14:textId="77777777" w:rsidR="00C95244" w:rsidRDefault="00C95244" w:rsidP="00E77967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  <w:p w14:paraId="24BF7AFC" w14:textId="77777777" w:rsidR="00C95244" w:rsidRDefault="00C95244" w:rsidP="00E77967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32.</w:t>
            </w:r>
          </w:p>
        </w:tc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DCC2B" w14:textId="77777777" w:rsidR="00C95244" w:rsidRDefault="00C95244" w:rsidP="0007101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  <w:p w14:paraId="52682FFE" w14:textId="77777777" w:rsidR="00C95244" w:rsidRDefault="00C95244" w:rsidP="0007101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VANNA ĆURKOVIĆ</w:t>
            </w:r>
          </w:p>
        </w:tc>
        <w:tc>
          <w:tcPr>
            <w:tcW w:w="1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62752" w14:textId="6CEDBC74" w:rsidR="00C95244" w:rsidRDefault="006D257B" w:rsidP="006D257B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SVEUČILIŠTE JOSIP JURAJ STROSSMAYER U OSIJEKU- GRAĐEVINSKI FAKULTET </w:t>
            </w:r>
          </w:p>
        </w:tc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F5C1E" w14:textId="77777777" w:rsidR="00C95244" w:rsidRDefault="00C95244" w:rsidP="0007101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  <w:p w14:paraId="1AA79A9B" w14:textId="77777777" w:rsidR="00C95244" w:rsidRDefault="00C95244" w:rsidP="0007101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OSIJEK</w:t>
            </w:r>
          </w:p>
        </w:tc>
      </w:tr>
      <w:tr w:rsidR="00C95244" w:rsidRPr="00753355" w14:paraId="5FEB568F" w14:textId="77777777" w:rsidTr="00E77967">
        <w:trPr>
          <w:trHeight w:val="733"/>
        </w:trPr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DB58F" w14:textId="77777777" w:rsidR="00C95244" w:rsidRDefault="00C95244" w:rsidP="00E77967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  <w:p w14:paraId="433B0737" w14:textId="77777777" w:rsidR="00C95244" w:rsidRDefault="00C95244" w:rsidP="00E77967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  <w:p w14:paraId="4A90A1C5" w14:textId="77777777" w:rsidR="00C95244" w:rsidRDefault="00C95244" w:rsidP="00E77967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33.</w:t>
            </w:r>
          </w:p>
        </w:tc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AE5C6" w14:textId="77777777" w:rsidR="00C95244" w:rsidRDefault="00C95244" w:rsidP="00E77967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  <w:p w14:paraId="366DA34A" w14:textId="77777777" w:rsidR="00C95244" w:rsidRDefault="00C95244" w:rsidP="00E77967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NIKO ĆURKOVIĆ</w:t>
            </w:r>
          </w:p>
        </w:tc>
        <w:tc>
          <w:tcPr>
            <w:tcW w:w="1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50C98" w14:textId="1DDC9083" w:rsidR="00C95244" w:rsidRDefault="006D257B" w:rsidP="006D257B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SVEUČILIŠTE U SPLITU- FAKULTET ELEKTROTEHNIKE, STROJARSTVA I BRODOGRADNJE</w:t>
            </w:r>
          </w:p>
        </w:tc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0E1B6" w14:textId="77777777" w:rsidR="00C95244" w:rsidRDefault="00C95244" w:rsidP="00E77967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  <w:p w14:paraId="104FC954" w14:textId="77777777" w:rsidR="00C95244" w:rsidRDefault="00C95244" w:rsidP="00E77967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SPLIT</w:t>
            </w:r>
          </w:p>
        </w:tc>
      </w:tr>
      <w:tr w:rsidR="00C95244" w:rsidRPr="00753355" w14:paraId="10FC0868" w14:textId="77777777" w:rsidTr="00E77967">
        <w:trPr>
          <w:trHeight w:val="780"/>
        </w:trPr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48AE2" w14:textId="77777777" w:rsidR="00C95244" w:rsidRDefault="00C95244" w:rsidP="00E77967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  <w:p w14:paraId="4630DF43" w14:textId="77777777" w:rsidR="00C95244" w:rsidRDefault="00C95244" w:rsidP="00E77967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  <w:p w14:paraId="5BF1DB0A" w14:textId="77777777" w:rsidR="00C95244" w:rsidRDefault="00C95244" w:rsidP="00E77967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  <w:p w14:paraId="686CF655" w14:textId="77777777" w:rsidR="00C95244" w:rsidRDefault="00C95244" w:rsidP="00E77967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34.</w:t>
            </w:r>
          </w:p>
        </w:tc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303B4" w14:textId="77777777" w:rsidR="00C95244" w:rsidRDefault="00C95244" w:rsidP="00E77967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  <w:p w14:paraId="3B21EEA7" w14:textId="77777777" w:rsidR="00C95244" w:rsidRDefault="00C95244" w:rsidP="00E77967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  <w:p w14:paraId="20A26BC0" w14:textId="77777777" w:rsidR="00C95244" w:rsidRDefault="00C95244" w:rsidP="00E77967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KARLA ŠARIĆ</w:t>
            </w:r>
          </w:p>
        </w:tc>
        <w:tc>
          <w:tcPr>
            <w:tcW w:w="1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98369" w14:textId="77777777" w:rsidR="00E77967" w:rsidRDefault="00E77967" w:rsidP="00E77967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  <w:p w14:paraId="0253074C" w14:textId="31A0AD9C" w:rsidR="00E77967" w:rsidRDefault="006D257B" w:rsidP="00E77967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FAKULTET ELEKTROTEHNIKE, STROJARSTVA I BRODOGRADNJE- </w:t>
            </w:r>
          </w:p>
          <w:p w14:paraId="12E22120" w14:textId="1CF315CA" w:rsidR="00C95244" w:rsidRDefault="005E336F" w:rsidP="00E77967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STROJARSTVO</w:t>
            </w:r>
          </w:p>
        </w:tc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D8219" w14:textId="77777777" w:rsidR="00C95244" w:rsidRDefault="00C95244" w:rsidP="00E77967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  <w:p w14:paraId="6F14B8C5" w14:textId="77777777" w:rsidR="00C95244" w:rsidRDefault="00C95244" w:rsidP="00E77967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  <w:p w14:paraId="0901468B" w14:textId="77777777" w:rsidR="00C95244" w:rsidRDefault="00C95244" w:rsidP="00E77967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SPLIT</w:t>
            </w:r>
          </w:p>
        </w:tc>
      </w:tr>
      <w:tr w:rsidR="00C95244" w:rsidRPr="00753355" w14:paraId="7782D58D" w14:textId="77777777" w:rsidTr="00E77967">
        <w:trPr>
          <w:trHeight w:val="733"/>
        </w:trPr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B4351" w14:textId="77777777" w:rsidR="00C95244" w:rsidRDefault="00C95244" w:rsidP="00E77967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  <w:p w14:paraId="09B2437C" w14:textId="77777777" w:rsidR="00C95244" w:rsidRDefault="00C95244" w:rsidP="00E77967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  <w:p w14:paraId="16D3A359" w14:textId="77777777" w:rsidR="00C95244" w:rsidRDefault="00C95244" w:rsidP="00E77967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35.</w:t>
            </w:r>
          </w:p>
        </w:tc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3D383" w14:textId="77777777" w:rsidR="00C95244" w:rsidRDefault="00C95244" w:rsidP="00E77967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MARKO BRKIĆ</w:t>
            </w:r>
          </w:p>
        </w:tc>
        <w:tc>
          <w:tcPr>
            <w:tcW w:w="1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0604A" w14:textId="7C31001A" w:rsidR="00C95244" w:rsidRDefault="006D257B" w:rsidP="00E77967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SVEUČILIŠTE U ZAGREBU-</w:t>
            </w:r>
          </w:p>
          <w:p w14:paraId="05DAC44A" w14:textId="7EDDDBC1" w:rsidR="00C95244" w:rsidRDefault="005E336F" w:rsidP="00E77967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STROJARSTVO I BRODOGRADNJA</w:t>
            </w:r>
            <w:r w:rsidR="006D257B">
              <w:rPr>
                <w:bCs/>
                <w:sz w:val="22"/>
                <w:szCs w:val="22"/>
              </w:rPr>
              <w:t>, KONSTRUKCIJSKI, MOTORI I VOZILA</w:t>
            </w:r>
          </w:p>
        </w:tc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8F059" w14:textId="77777777" w:rsidR="00C95244" w:rsidRDefault="00C95244" w:rsidP="00E77967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  <w:p w14:paraId="50195947" w14:textId="77777777" w:rsidR="00C95244" w:rsidRDefault="00C95244" w:rsidP="00E77967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ZAGREB</w:t>
            </w:r>
          </w:p>
        </w:tc>
      </w:tr>
      <w:tr w:rsidR="00C95244" w:rsidRPr="00753355" w14:paraId="60FFC344" w14:textId="77777777" w:rsidTr="00E77967">
        <w:trPr>
          <w:trHeight w:val="733"/>
        </w:trPr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77D7A" w14:textId="77777777" w:rsidR="00C95244" w:rsidRDefault="00C95244" w:rsidP="00E77967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  <w:p w14:paraId="5EA5A9E1" w14:textId="77777777" w:rsidR="00C95244" w:rsidRDefault="00C95244" w:rsidP="00E77967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  <w:p w14:paraId="1473009F" w14:textId="77777777" w:rsidR="00C95244" w:rsidRDefault="00C95244" w:rsidP="00E77967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36.</w:t>
            </w:r>
          </w:p>
        </w:tc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B8C1C" w14:textId="77777777" w:rsidR="00C95244" w:rsidRDefault="00C95244" w:rsidP="00E77967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  <w:p w14:paraId="72FDA7A9" w14:textId="77777777" w:rsidR="00C95244" w:rsidRDefault="00C95244" w:rsidP="00E77967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ĐANA LUČIĆ</w:t>
            </w:r>
          </w:p>
        </w:tc>
        <w:tc>
          <w:tcPr>
            <w:tcW w:w="1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8D145" w14:textId="20447420" w:rsidR="00C95244" w:rsidRDefault="006D257B" w:rsidP="00E77967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PRAVNI FAKULTET SVEUČILIŠTA U ZAGREBU-</w:t>
            </w:r>
          </w:p>
          <w:p w14:paraId="37F10122" w14:textId="3AFB704C" w:rsidR="00C95244" w:rsidRDefault="00C95244" w:rsidP="00E77967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PRAVNI FAKULTET</w:t>
            </w:r>
          </w:p>
        </w:tc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5509E" w14:textId="77777777" w:rsidR="00C95244" w:rsidRDefault="00C95244" w:rsidP="00E77967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  <w:p w14:paraId="33B27A04" w14:textId="77777777" w:rsidR="00C95244" w:rsidRDefault="00C95244" w:rsidP="00E77967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ZAGREB</w:t>
            </w:r>
          </w:p>
        </w:tc>
      </w:tr>
      <w:tr w:rsidR="00C95244" w:rsidRPr="00753355" w14:paraId="65B627B1" w14:textId="77777777" w:rsidTr="00E77967">
        <w:trPr>
          <w:trHeight w:val="733"/>
        </w:trPr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30369" w14:textId="77777777" w:rsidR="00C95244" w:rsidRDefault="00C95244" w:rsidP="00E77967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  <w:p w14:paraId="5BD6A8B6" w14:textId="77777777" w:rsidR="00C95244" w:rsidRDefault="00C95244" w:rsidP="00E77967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  <w:p w14:paraId="55133897" w14:textId="77777777" w:rsidR="00C95244" w:rsidRDefault="00C95244" w:rsidP="00E77967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37.</w:t>
            </w:r>
          </w:p>
        </w:tc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ED6F7" w14:textId="77777777" w:rsidR="00C95244" w:rsidRDefault="00C95244" w:rsidP="00E77967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  <w:p w14:paraId="0039A0F8" w14:textId="77777777" w:rsidR="00C95244" w:rsidRDefault="00C95244" w:rsidP="00E77967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ANTEA ŽUPAN</w:t>
            </w:r>
          </w:p>
        </w:tc>
        <w:tc>
          <w:tcPr>
            <w:tcW w:w="1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3F270" w14:textId="7D27B096" w:rsidR="00C95244" w:rsidRDefault="006D257B" w:rsidP="00E77967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SVEUČILIŠTE U SPLITU-</w:t>
            </w:r>
          </w:p>
          <w:p w14:paraId="479888A1" w14:textId="5B0FDB77" w:rsidR="00C95244" w:rsidRDefault="005E336F" w:rsidP="00E77967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FORENZIKA I NACIONALNE SIGURNOSTI</w:t>
            </w:r>
          </w:p>
        </w:tc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E6F71" w14:textId="77777777" w:rsidR="00C95244" w:rsidRDefault="00C95244" w:rsidP="00E77967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  <w:p w14:paraId="41C60B8E" w14:textId="77777777" w:rsidR="00C95244" w:rsidRDefault="00C95244" w:rsidP="00E77967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SPLIT</w:t>
            </w:r>
          </w:p>
        </w:tc>
      </w:tr>
      <w:tr w:rsidR="00C95244" w:rsidRPr="00753355" w14:paraId="53DC1F83" w14:textId="77777777" w:rsidTr="00E77967">
        <w:trPr>
          <w:trHeight w:val="733"/>
        </w:trPr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D9ABA" w14:textId="77777777" w:rsidR="00C95244" w:rsidRDefault="00C95244" w:rsidP="00E77967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  <w:p w14:paraId="42C59ADA" w14:textId="77777777" w:rsidR="00C95244" w:rsidRDefault="00C95244" w:rsidP="00E77967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  <w:p w14:paraId="31D26966" w14:textId="77777777" w:rsidR="00C95244" w:rsidRDefault="00C95244" w:rsidP="00E77967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38.</w:t>
            </w:r>
          </w:p>
        </w:tc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D5FD6" w14:textId="77777777" w:rsidR="00C95244" w:rsidRDefault="00C95244" w:rsidP="00E77967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  <w:p w14:paraId="6C7291F2" w14:textId="77777777" w:rsidR="00C95244" w:rsidRDefault="00C95244" w:rsidP="00E77967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SARA ROGIĆ</w:t>
            </w:r>
          </w:p>
        </w:tc>
        <w:tc>
          <w:tcPr>
            <w:tcW w:w="1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0D340" w14:textId="76AE56D6" w:rsidR="0007101C" w:rsidRDefault="006D257B" w:rsidP="00E77967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FAKULTET STROJARSTVA I BRODOGRADNJE SVEUČILIŠRA U ZAGREBU-</w:t>
            </w:r>
          </w:p>
          <w:p w14:paraId="737E709A" w14:textId="377BDF6C" w:rsidR="00C95244" w:rsidRDefault="005E336F" w:rsidP="00E77967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STROJARSTVO</w:t>
            </w:r>
            <w:r w:rsidR="006D257B">
              <w:rPr>
                <w:bCs/>
                <w:sz w:val="22"/>
                <w:szCs w:val="22"/>
              </w:rPr>
              <w:t xml:space="preserve">/ INŽINJERSTVO MATERIJALA </w:t>
            </w:r>
          </w:p>
        </w:tc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2BCA7" w14:textId="77777777" w:rsidR="00C95244" w:rsidRDefault="00C95244" w:rsidP="00E77967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  <w:p w14:paraId="67FC447B" w14:textId="77777777" w:rsidR="00C95244" w:rsidRDefault="00C95244" w:rsidP="00E77967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ZAGREB</w:t>
            </w:r>
          </w:p>
        </w:tc>
      </w:tr>
      <w:tr w:rsidR="00C95244" w:rsidRPr="00753355" w14:paraId="19F41977" w14:textId="77777777" w:rsidTr="00E77967">
        <w:trPr>
          <w:trHeight w:val="733"/>
        </w:trPr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BE93F" w14:textId="77777777" w:rsidR="00C95244" w:rsidRDefault="00C95244" w:rsidP="00E77967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  <w:p w14:paraId="20926B8B" w14:textId="77777777" w:rsidR="00C95244" w:rsidRDefault="00C95244" w:rsidP="00E77967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  <w:p w14:paraId="3EB1D5F5" w14:textId="58DFE649" w:rsidR="00C95244" w:rsidRDefault="00C95244" w:rsidP="00E77967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39.</w:t>
            </w:r>
          </w:p>
        </w:tc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5BD1D" w14:textId="77777777" w:rsidR="00C95244" w:rsidRDefault="00C95244" w:rsidP="00E77967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  <w:p w14:paraId="13B2D446" w14:textId="77777777" w:rsidR="00C95244" w:rsidRDefault="00C95244" w:rsidP="00E77967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  <w:p w14:paraId="4769EB06" w14:textId="66427E68" w:rsidR="00C95244" w:rsidRDefault="00C95244" w:rsidP="00E77967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LUCIJA PERIĆ</w:t>
            </w:r>
          </w:p>
        </w:tc>
        <w:tc>
          <w:tcPr>
            <w:tcW w:w="1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99029" w14:textId="26370EFF" w:rsidR="00C95244" w:rsidRDefault="006D257B" w:rsidP="00E77967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SVEUČILIŠTE U ZADRU-</w:t>
            </w:r>
          </w:p>
          <w:p w14:paraId="14B0436C" w14:textId="1D6D9D69" w:rsidR="00C95244" w:rsidRDefault="005E336F" w:rsidP="00E77967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ODJEL ZA INFORMACIJESKE ZNANOSTI</w:t>
            </w:r>
          </w:p>
        </w:tc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835B7" w14:textId="77777777" w:rsidR="00C95244" w:rsidRDefault="00C95244" w:rsidP="00E77967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  <w:p w14:paraId="4917325E" w14:textId="1A514D1E" w:rsidR="00C95244" w:rsidRDefault="00C95244" w:rsidP="00E77967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ZADAR</w:t>
            </w:r>
          </w:p>
        </w:tc>
      </w:tr>
      <w:tr w:rsidR="00C95244" w:rsidRPr="00753355" w14:paraId="48A6E0DF" w14:textId="77777777" w:rsidTr="0007101C">
        <w:trPr>
          <w:trHeight w:val="733"/>
        </w:trPr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FB9CF" w14:textId="77777777" w:rsidR="00C95244" w:rsidRDefault="00C95244" w:rsidP="00E77967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  <w:p w14:paraId="6D873C1A" w14:textId="77777777" w:rsidR="00C95244" w:rsidRDefault="00C95244" w:rsidP="00E77967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  <w:p w14:paraId="4481B17D" w14:textId="38732E1C" w:rsidR="00C95244" w:rsidRDefault="00C95244" w:rsidP="00E77967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40.</w:t>
            </w:r>
          </w:p>
        </w:tc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C5AFD" w14:textId="77777777" w:rsidR="00C95244" w:rsidRDefault="00C95244" w:rsidP="0007101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  <w:p w14:paraId="3E82D849" w14:textId="29E7B1CA" w:rsidR="00C95244" w:rsidRDefault="00C95244" w:rsidP="0007101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STELA ŠARIĆ</w:t>
            </w:r>
          </w:p>
        </w:tc>
        <w:tc>
          <w:tcPr>
            <w:tcW w:w="1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BFBE2" w14:textId="29472188" w:rsidR="00C95244" w:rsidRDefault="006D257B" w:rsidP="00E77967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SVEUČILIŠNI ODJEL ZDRAVSTVENOG STUDIJA-</w:t>
            </w:r>
          </w:p>
          <w:p w14:paraId="4ECC6DAA" w14:textId="6F0AA342" w:rsidR="00C95244" w:rsidRDefault="005E336F" w:rsidP="00E77967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FIZIOTERAPIJA</w:t>
            </w:r>
          </w:p>
        </w:tc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28500" w14:textId="77777777" w:rsidR="00C95244" w:rsidRDefault="00C95244" w:rsidP="00E77967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  <w:p w14:paraId="1397FBE3" w14:textId="7A07BCCA" w:rsidR="00C95244" w:rsidRDefault="00C95244" w:rsidP="00E77967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SPLIT</w:t>
            </w:r>
          </w:p>
        </w:tc>
      </w:tr>
      <w:tr w:rsidR="00C95244" w:rsidRPr="00753355" w14:paraId="75679957" w14:textId="77777777" w:rsidTr="00E77967">
        <w:trPr>
          <w:trHeight w:val="733"/>
        </w:trPr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C03E3" w14:textId="77777777" w:rsidR="00C95244" w:rsidRDefault="00C95244" w:rsidP="00E77967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  <w:p w14:paraId="4CA5A94A" w14:textId="77777777" w:rsidR="00C95244" w:rsidRDefault="00C95244" w:rsidP="00E77967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  <w:p w14:paraId="450DA7B3" w14:textId="3B78396D" w:rsidR="00C95244" w:rsidRDefault="00C95244" w:rsidP="00E77967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41.</w:t>
            </w:r>
          </w:p>
        </w:tc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AE3C1" w14:textId="77777777" w:rsidR="00C95244" w:rsidRDefault="00C95244" w:rsidP="00E77967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  <w:p w14:paraId="37E74BF4" w14:textId="2180B70B" w:rsidR="00C95244" w:rsidRDefault="00C95244" w:rsidP="00E77967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MANUEL PINČIĆ</w:t>
            </w:r>
          </w:p>
        </w:tc>
        <w:tc>
          <w:tcPr>
            <w:tcW w:w="1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A8589" w14:textId="28DE3088" w:rsidR="00C95244" w:rsidRDefault="006D257B" w:rsidP="00E77967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SVEUČILIŠTE U ZADRU- POMORSKI ODJEL</w:t>
            </w:r>
          </w:p>
          <w:p w14:paraId="6D3DAB90" w14:textId="7B80CCF9" w:rsidR="00C95244" w:rsidRDefault="005E336F" w:rsidP="00E77967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BRODOSTROJARSTVO</w:t>
            </w:r>
          </w:p>
        </w:tc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F009D" w14:textId="77777777" w:rsidR="00C95244" w:rsidRDefault="00C95244" w:rsidP="00E77967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  <w:p w14:paraId="71EB92B2" w14:textId="26EC4BE7" w:rsidR="00C95244" w:rsidRDefault="00C95244" w:rsidP="00E77967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ZADAR</w:t>
            </w:r>
          </w:p>
        </w:tc>
      </w:tr>
      <w:tr w:rsidR="00C95244" w:rsidRPr="00753355" w14:paraId="29A71A4C" w14:textId="77777777" w:rsidTr="00E77967">
        <w:trPr>
          <w:trHeight w:val="733"/>
        </w:trPr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68D02" w14:textId="77777777" w:rsidR="00C95244" w:rsidRDefault="00C95244" w:rsidP="00E77967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  <w:p w14:paraId="649C0C6E" w14:textId="77777777" w:rsidR="00C95244" w:rsidRDefault="00C95244" w:rsidP="00E77967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  <w:p w14:paraId="36824372" w14:textId="7191C46B" w:rsidR="00C95244" w:rsidRDefault="00C95244" w:rsidP="00E77967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42.</w:t>
            </w:r>
          </w:p>
        </w:tc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5F77F" w14:textId="77777777" w:rsidR="00C95244" w:rsidRDefault="00C95244" w:rsidP="0007101C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  <w:p w14:paraId="3E624DAC" w14:textId="42164AA8" w:rsidR="00C95244" w:rsidRDefault="00C95244" w:rsidP="00E77967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ANA KOŽUL</w:t>
            </w:r>
          </w:p>
        </w:tc>
        <w:tc>
          <w:tcPr>
            <w:tcW w:w="1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43173" w14:textId="6EF887E0" w:rsidR="00C95244" w:rsidRDefault="006D257B" w:rsidP="00E77967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SVEUČILIŠTE JOSIPA JURJA STROSSMAYERA OSIJEK-PRAVNI FAKULTET-</w:t>
            </w:r>
          </w:p>
          <w:p w14:paraId="3395A616" w14:textId="113C862F" w:rsidR="00C95244" w:rsidRDefault="005E336F" w:rsidP="00E77967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UPRAVNI STUDIJ</w:t>
            </w:r>
          </w:p>
        </w:tc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D01CC" w14:textId="77777777" w:rsidR="00C95244" w:rsidRDefault="00C95244" w:rsidP="00E77967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  <w:p w14:paraId="0F1166F2" w14:textId="6709F01A" w:rsidR="00C95244" w:rsidRDefault="00C95244" w:rsidP="00E77967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OSIJEK</w:t>
            </w:r>
          </w:p>
        </w:tc>
      </w:tr>
      <w:tr w:rsidR="00C95244" w:rsidRPr="00753355" w14:paraId="67FE9733" w14:textId="77777777" w:rsidTr="00E77967">
        <w:trPr>
          <w:trHeight w:val="733"/>
        </w:trPr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A6289" w14:textId="77777777" w:rsidR="00C95244" w:rsidRDefault="00C95244" w:rsidP="00E77967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  <w:p w14:paraId="6127BA60" w14:textId="77777777" w:rsidR="00C95244" w:rsidRDefault="00C95244" w:rsidP="00E77967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  <w:p w14:paraId="783E9A04" w14:textId="7122DA90" w:rsidR="00C95244" w:rsidRDefault="00C95244" w:rsidP="00E77967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43.</w:t>
            </w:r>
          </w:p>
        </w:tc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082E4" w14:textId="77777777" w:rsidR="00C95244" w:rsidRDefault="00C95244" w:rsidP="00E77967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  <w:p w14:paraId="14A77F42" w14:textId="62915CA7" w:rsidR="00C95244" w:rsidRDefault="00C95244" w:rsidP="00E77967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MARKO ŠARIĆ</w:t>
            </w:r>
          </w:p>
        </w:tc>
        <w:tc>
          <w:tcPr>
            <w:tcW w:w="1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5134B" w14:textId="4F819E9A" w:rsidR="0007101C" w:rsidRDefault="006D257B" w:rsidP="00E77967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SVEUČILIŠTE U ZADRU-</w:t>
            </w:r>
          </w:p>
          <w:p w14:paraId="6F5036CF" w14:textId="59D5B2A5" w:rsidR="00C95244" w:rsidRDefault="005E336F" w:rsidP="00E77967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MENADŽMENT</w:t>
            </w:r>
          </w:p>
        </w:tc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FF2CB" w14:textId="77777777" w:rsidR="00C95244" w:rsidRDefault="00C95244" w:rsidP="00E77967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  <w:p w14:paraId="7353916A" w14:textId="43C1F0CE" w:rsidR="00C95244" w:rsidRDefault="00C95244" w:rsidP="00E77967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ZADAR</w:t>
            </w:r>
          </w:p>
        </w:tc>
      </w:tr>
      <w:tr w:rsidR="00C95244" w:rsidRPr="00753355" w14:paraId="51DF0242" w14:textId="77777777" w:rsidTr="00E77967">
        <w:trPr>
          <w:trHeight w:val="733"/>
        </w:trPr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78C3C" w14:textId="77777777" w:rsidR="00C95244" w:rsidRDefault="00C95244" w:rsidP="00E77967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  <w:p w14:paraId="0660577B" w14:textId="77777777" w:rsidR="00C95244" w:rsidRDefault="00C95244" w:rsidP="00E77967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  <w:p w14:paraId="4DB7D33A" w14:textId="43462197" w:rsidR="00C95244" w:rsidRDefault="00C95244" w:rsidP="00E77967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44.</w:t>
            </w:r>
          </w:p>
        </w:tc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C1161" w14:textId="77777777" w:rsidR="00C95244" w:rsidRDefault="00C95244" w:rsidP="00E77967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  <w:p w14:paraId="202F3BBA" w14:textId="25F71C9E" w:rsidR="00C95244" w:rsidRDefault="00C95244" w:rsidP="00E77967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KRISTINA ŠARIĆ</w:t>
            </w:r>
          </w:p>
        </w:tc>
        <w:tc>
          <w:tcPr>
            <w:tcW w:w="1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9AD42" w14:textId="3AAE4819" w:rsidR="00C95244" w:rsidRDefault="006D257B" w:rsidP="00E77967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PRAVNI FAKULTET SPLIT-</w:t>
            </w:r>
          </w:p>
          <w:p w14:paraId="2A9AF17E" w14:textId="0F0E5B2A" w:rsidR="00C95244" w:rsidRDefault="00E77967" w:rsidP="00E77967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UPRAVNI STUDIJ</w:t>
            </w:r>
          </w:p>
        </w:tc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AC2D1" w14:textId="77777777" w:rsidR="00C95244" w:rsidRDefault="00C95244" w:rsidP="00E77967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  <w:p w14:paraId="152F47B7" w14:textId="0458A8A7" w:rsidR="00C95244" w:rsidRDefault="00C95244" w:rsidP="00E77967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SPLIT</w:t>
            </w:r>
          </w:p>
        </w:tc>
      </w:tr>
    </w:tbl>
    <w:p w14:paraId="2272A75A" w14:textId="77777777" w:rsidR="00656981" w:rsidRDefault="00656981" w:rsidP="00656981"/>
    <w:p w14:paraId="07CA9CEF" w14:textId="3EA5166E" w:rsidR="00E611AF" w:rsidRDefault="00E611AF" w:rsidP="00A403D2"/>
    <w:p w14:paraId="5E5A58BE" w14:textId="77777777" w:rsidR="00656981" w:rsidRPr="00753355" w:rsidRDefault="00656981" w:rsidP="00A403D2"/>
    <w:p w14:paraId="18AE0ED2" w14:textId="77777777" w:rsidR="00B01242" w:rsidRPr="00753355" w:rsidRDefault="00B01242" w:rsidP="00C03464">
      <w:pPr>
        <w:jc w:val="center"/>
      </w:pPr>
    </w:p>
    <w:p w14:paraId="687B4CA1" w14:textId="77777777" w:rsidR="00C03464" w:rsidRPr="00753355" w:rsidRDefault="00C03464" w:rsidP="00C03464">
      <w:pPr>
        <w:jc w:val="center"/>
      </w:pPr>
      <w:r w:rsidRPr="00753355">
        <w:t>Članak 3.</w:t>
      </w:r>
    </w:p>
    <w:p w14:paraId="5D379B1F" w14:textId="77777777" w:rsidR="00C03464" w:rsidRPr="00753355" w:rsidRDefault="00C03464" w:rsidP="00C03464">
      <w:pPr>
        <w:jc w:val="center"/>
      </w:pPr>
    </w:p>
    <w:p w14:paraId="3946DDE9" w14:textId="77777777" w:rsidR="00C03464" w:rsidRPr="00753355" w:rsidRDefault="00E4276A" w:rsidP="00C03464">
      <w:r w:rsidRPr="00753355">
        <w:t xml:space="preserve">Odluka stupa na snagu 8 dana od  objave </w:t>
      </w:r>
      <w:r w:rsidR="00C03464" w:rsidRPr="00753355">
        <w:t xml:space="preserve"> u Služb</w:t>
      </w:r>
      <w:r w:rsidR="003F1B37" w:rsidRPr="00753355">
        <w:t>enom glasniku općine Zemunik Donji.</w:t>
      </w:r>
    </w:p>
    <w:p w14:paraId="6EBC11D4" w14:textId="77777777" w:rsidR="00C03464" w:rsidRPr="00753355" w:rsidRDefault="00C03464" w:rsidP="00C03464"/>
    <w:p w14:paraId="4004D838" w14:textId="77777777" w:rsidR="00C03464" w:rsidRPr="00753355" w:rsidRDefault="00C03464" w:rsidP="00C03464"/>
    <w:p w14:paraId="14E7ACE5" w14:textId="2A88DCEC" w:rsidR="00C03464" w:rsidRPr="00753355" w:rsidRDefault="00C03464" w:rsidP="00E4276A">
      <w:pPr>
        <w:jc w:val="center"/>
        <w:rPr>
          <w:b/>
        </w:rPr>
      </w:pPr>
      <w:r w:rsidRPr="00753355">
        <w:rPr>
          <w:b/>
        </w:rPr>
        <w:t>OPĆINSK</w:t>
      </w:r>
      <w:r w:rsidR="00A7351D">
        <w:rPr>
          <w:b/>
        </w:rPr>
        <w:t>I NAČELNIK</w:t>
      </w:r>
      <w:r w:rsidRPr="00753355">
        <w:rPr>
          <w:b/>
        </w:rPr>
        <w:t xml:space="preserve"> OPĆINE ZEMUNIK DONJI</w:t>
      </w:r>
    </w:p>
    <w:p w14:paraId="16E08AC9" w14:textId="77777777" w:rsidR="00C03464" w:rsidRPr="00753355" w:rsidRDefault="00C03464" w:rsidP="00C03464"/>
    <w:p w14:paraId="12569E36" w14:textId="77777777" w:rsidR="00C95244" w:rsidRDefault="00C95244" w:rsidP="00753355"/>
    <w:p w14:paraId="44EAAA7C" w14:textId="77777777" w:rsidR="00C95244" w:rsidRDefault="00C95244" w:rsidP="00753355"/>
    <w:p w14:paraId="3F390056" w14:textId="200041D7" w:rsidR="00C03464" w:rsidRPr="00753355" w:rsidRDefault="00F41FEB" w:rsidP="00753355">
      <w:r>
        <w:t xml:space="preserve">KLASA : </w:t>
      </w:r>
      <w:r w:rsidR="00D90BFC">
        <w:t>022-01/2</w:t>
      </w:r>
      <w:r w:rsidR="00C95244">
        <w:t>2</w:t>
      </w:r>
      <w:r w:rsidR="00D90BFC">
        <w:t>-02/01</w:t>
      </w:r>
    </w:p>
    <w:p w14:paraId="08CEA961" w14:textId="71C1292D" w:rsidR="00C03464" w:rsidRPr="00753355" w:rsidRDefault="009B2AD9" w:rsidP="00753355">
      <w:r w:rsidRPr="00753355">
        <w:t>U</w:t>
      </w:r>
      <w:r w:rsidR="001F2E9A">
        <w:t xml:space="preserve">RBROJ : </w:t>
      </w:r>
      <w:r w:rsidR="00D90BFC">
        <w:t>2198</w:t>
      </w:r>
      <w:r w:rsidR="00C95244">
        <w:t>-</w:t>
      </w:r>
      <w:r w:rsidR="00D90BFC">
        <w:t>4-01-2</w:t>
      </w:r>
      <w:r w:rsidR="00C95244">
        <w:t>2</w:t>
      </w:r>
      <w:r w:rsidR="00D90BFC">
        <w:t>-</w:t>
      </w:r>
      <w:r w:rsidR="004205E2">
        <w:t>2</w:t>
      </w:r>
      <w:r w:rsidR="00C95244">
        <w:t>9</w:t>
      </w:r>
    </w:p>
    <w:p w14:paraId="1313BA1F" w14:textId="766DDB1A" w:rsidR="00C03464" w:rsidRPr="00753355" w:rsidRDefault="00C03464" w:rsidP="00753355">
      <w:r w:rsidRPr="00753355">
        <w:t xml:space="preserve">Zemunik </w:t>
      </w:r>
      <w:r w:rsidR="002D25AC" w:rsidRPr="00753355">
        <w:t>Donj</w:t>
      </w:r>
      <w:r w:rsidR="00753355">
        <w:t>i</w:t>
      </w:r>
      <w:r w:rsidR="002D25AC" w:rsidRPr="00753355">
        <w:t>,</w:t>
      </w:r>
      <w:r w:rsidR="00AF5908" w:rsidRPr="00753355">
        <w:t xml:space="preserve"> </w:t>
      </w:r>
      <w:r w:rsidR="00C95244">
        <w:t>31</w:t>
      </w:r>
      <w:r w:rsidR="00F41FEB">
        <w:t>.</w:t>
      </w:r>
      <w:r w:rsidR="00C95244">
        <w:t>listopada</w:t>
      </w:r>
      <w:r w:rsidR="00F41FEB">
        <w:t xml:space="preserve"> 202</w:t>
      </w:r>
      <w:r w:rsidR="00C95244">
        <w:t>2</w:t>
      </w:r>
      <w:r w:rsidR="001F2E9A">
        <w:t>. g.</w:t>
      </w:r>
    </w:p>
    <w:p w14:paraId="76D7EFD4" w14:textId="77777777" w:rsidR="00C03464" w:rsidRPr="00753355" w:rsidRDefault="00C03464" w:rsidP="00753355"/>
    <w:p w14:paraId="55189D89" w14:textId="77777777" w:rsidR="00C03464" w:rsidRPr="00753355" w:rsidRDefault="00C03464" w:rsidP="002D25AC">
      <w:pPr>
        <w:jc w:val="right"/>
      </w:pPr>
    </w:p>
    <w:p w14:paraId="2C6084FC" w14:textId="44F3E6C7" w:rsidR="00C03464" w:rsidRPr="00753355" w:rsidRDefault="00C03464" w:rsidP="002D25AC">
      <w:pPr>
        <w:jc w:val="right"/>
      </w:pPr>
      <w:r w:rsidRPr="00753355">
        <w:t xml:space="preserve">                                                                    </w:t>
      </w:r>
      <w:r w:rsidR="004205E2">
        <w:t>OPĆINSKI NAČELNIK</w:t>
      </w:r>
    </w:p>
    <w:p w14:paraId="0DDA86D3" w14:textId="15F9D37C" w:rsidR="00C03464" w:rsidRPr="00753355" w:rsidRDefault="004205E2" w:rsidP="002D25AC">
      <w:pPr>
        <w:jc w:val="right"/>
      </w:pPr>
      <w:r>
        <w:t>Ivica Šarić</w:t>
      </w:r>
      <w:r w:rsidR="00344EE2" w:rsidRPr="00753355">
        <w:t xml:space="preserve"> </w:t>
      </w:r>
      <w:r w:rsidR="00902A91" w:rsidRPr="00753355">
        <w:t>dipl.ing.</w:t>
      </w:r>
    </w:p>
    <w:bookmarkEnd w:id="1"/>
    <w:p w14:paraId="137306E0" w14:textId="77777777" w:rsidR="00C03464" w:rsidRPr="00753355" w:rsidRDefault="00C03464" w:rsidP="00C03464"/>
    <w:p w14:paraId="3EDB7805" w14:textId="77777777" w:rsidR="00C03464" w:rsidRPr="00753355" w:rsidRDefault="00C03464" w:rsidP="00C03464"/>
    <w:bookmarkEnd w:id="0"/>
    <w:p w14:paraId="04983DF3" w14:textId="77777777" w:rsidR="00A075E1" w:rsidRPr="00753355" w:rsidRDefault="00A075E1"/>
    <w:sectPr w:rsidR="00A075E1" w:rsidRPr="00753355" w:rsidSect="00B66C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94463A" w14:textId="77777777" w:rsidR="00DE34BC" w:rsidRDefault="00DE34BC" w:rsidP="008A7422">
      <w:r>
        <w:separator/>
      </w:r>
    </w:p>
  </w:endnote>
  <w:endnote w:type="continuationSeparator" w:id="0">
    <w:p w14:paraId="434A6351" w14:textId="77777777" w:rsidR="00DE34BC" w:rsidRDefault="00DE34BC" w:rsidP="008A74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647CD2" w14:textId="77777777" w:rsidR="00DE34BC" w:rsidRDefault="00DE34BC" w:rsidP="008A7422">
      <w:r>
        <w:separator/>
      </w:r>
    </w:p>
  </w:footnote>
  <w:footnote w:type="continuationSeparator" w:id="0">
    <w:p w14:paraId="4DCC208D" w14:textId="77777777" w:rsidR="00DE34BC" w:rsidRDefault="00DE34BC" w:rsidP="008A74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8508DD"/>
    <w:multiLevelType w:val="hybridMultilevel"/>
    <w:tmpl w:val="4A1ED92A"/>
    <w:lvl w:ilvl="0" w:tplc="37645D8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Arial" w:hint="default"/>
      </w:rPr>
    </w:lvl>
    <w:lvl w:ilvl="1" w:tplc="E68C315E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CC428346">
      <w:start w:val="3"/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Arial" w:eastAsia="Times New Roman" w:hAnsi="Arial" w:cs="Arial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341F4961"/>
    <w:multiLevelType w:val="hybridMultilevel"/>
    <w:tmpl w:val="4EA472C6"/>
    <w:lvl w:ilvl="0" w:tplc="A502B4F6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9BF"/>
    <w:rsid w:val="00006ED3"/>
    <w:rsid w:val="00014A1A"/>
    <w:rsid w:val="000177ED"/>
    <w:rsid w:val="00031182"/>
    <w:rsid w:val="000323A5"/>
    <w:rsid w:val="00040276"/>
    <w:rsid w:val="00040A94"/>
    <w:rsid w:val="00063C3E"/>
    <w:rsid w:val="0007101C"/>
    <w:rsid w:val="0007439A"/>
    <w:rsid w:val="0007642F"/>
    <w:rsid w:val="00100008"/>
    <w:rsid w:val="001014D2"/>
    <w:rsid w:val="00103849"/>
    <w:rsid w:val="00137828"/>
    <w:rsid w:val="00141375"/>
    <w:rsid w:val="00144FB2"/>
    <w:rsid w:val="0015063B"/>
    <w:rsid w:val="0015715D"/>
    <w:rsid w:val="00172AFA"/>
    <w:rsid w:val="00175454"/>
    <w:rsid w:val="00191A9D"/>
    <w:rsid w:val="00196392"/>
    <w:rsid w:val="001A717E"/>
    <w:rsid w:val="001D010E"/>
    <w:rsid w:val="001F2E9A"/>
    <w:rsid w:val="0020646E"/>
    <w:rsid w:val="002312F7"/>
    <w:rsid w:val="002376FA"/>
    <w:rsid w:val="0025539A"/>
    <w:rsid w:val="0025561A"/>
    <w:rsid w:val="00270150"/>
    <w:rsid w:val="00281918"/>
    <w:rsid w:val="002C39C5"/>
    <w:rsid w:val="002D1399"/>
    <w:rsid w:val="002D25AC"/>
    <w:rsid w:val="002E3167"/>
    <w:rsid w:val="003029DC"/>
    <w:rsid w:val="00312E3B"/>
    <w:rsid w:val="003306FD"/>
    <w:rsid w:val="00344EE2"/>
    <w:rsid w:val="00357832"/>
    <w:rsid w:val="00361B73"/>
    <w:rsid w:val="00385DD5"/>
    <w:rsid w:val="003945FD"/>
    <w:rsid w:val="003C6660"/>
    <w:rsid w:val="003D11C4"/>
    <w:rsid w:val="003F1B37"/>
    <w:rsid w:val="003F1E7E"/>
    <w:rsid w:val="00402F9C"/>
    <w:rsid w:val="0041284F"/>
    <w:rsid w:val="004205E2"/>
    <w:rsid w:val="00423316"/>
    <w:rsid w:val="00434C6E"/>
    <w:rsid w:val="004869FC"/>
    <w:rsid w:val="00491959"/>
    <w:rsid w:val="004971E6"/>
    <w:rsid w:val="004D3F49"/>
    <w:rsid w:val="004D5838"/>
    <w:rsid w:val="004D7284"/>
    <w:rsid w:val="004E741C"/>
    <w:rsid w:val="004F3C18"/>
    <w:rsid w:val="00556198"/>
    <w:rsid w:val="00572398"/>
    <w:rsid w:val="005A443F"/>
    <w:rsid w:val="005B7B0D"/>
    <w:rsid w:val="005D69BF"/>
    <w:rsid w:val="005E0204"/>
    <w:rsid w:val="005E336F"/>
    <w:rsid w:val="006008A8"/>
    <w:rsid w:val="00613F2B"/>
    <w:rsid w:val="00632CEC"/>
    <w:rsid w:val="00635BA6"/>
    <w:rsid w:val="00637F97"/>
    <w:rsid w:val="00645004"/>
    <w:rsid w:val="00651825"/>
    <w:rsid w:val="00656981"/>
    <w:rsid w:val="00657A95"/>
    <w:rsid w:val="0067748D"/>
    <w:rsid w:val="00693643"/>
    <w:rsid w:val="006C7954"/>
    <w:rsid w:val="006D257B"/>
    <w:rsid w:val="006F1985"/>
    <w:rsid w:val="006F5935"/>
    <w:rsid w:val="00710C95"/>
    <w:rsid w:val="00717557"/>
    <w:rsid w:val="00753355"/>
    <w:rsid w:val="00771E84"/>
    <w:rsid w:val="00777DE6"/>
    <w:rsid w:val="00790F31"/>
    <w:rsid w:val="00792450"/>
    <w:rsid w:val="007B0BDA"/>
    <w:rsid w:val="007C3ABC"/>
    <w:rsid w:val="007C52DB"/>
    <w:rsid w:val="007E0E3B"/>
    <w:rsid w:val="007E53A5"/>
    <w:rsid w:val="008005F6"/>
    <w:rsid w:val="00804898"/>
    <w:rsid w:val="00884BF4"/>
    <w:rsid w:val="008A7422"/>
    <w:rsid w:val="008E409E"/>
    <w:rsid w:val="008F21DA"/>
    <w:rsid w:val="009022D0"/>
    <w:rsid w:val="00902A91"/>
    <w:rsid w:val="00911675"/>
    <w:rsid w:val="00913259"/>
    <w:rsid w:val="00931A60"/>
    <w:rsid w:val="00934B07"/>
    <w:rsid w:val="00935F4B"/>
    <w:rsid w:val="00942520"/>
    <w:rsid w:val="0095725A"/>
    <w:rsid w:val="009617F8"/>
    <w:rsid w:val="00974EDC"/>
    <w:rsid w:val="0098235B"/>
    <w:rsid w:val="00982F27"/>
    <w:rsid w:val="00993C9A"/>
    <w:rsid w:val="00995702"/>
    <w:rsid w:val="009A2D67"/>
    <w:rsid w:val="009B2AD9"/>
    <w:rsid w:val="009C650E"/>
    <w:rsid w:val="009D4577"/>
    <w:rsid w:val="009E093A"/>
    <w:rsid w:val="00A075E1"/>
    <w:rsid w:val="00A10ECF"/>
    <w:rsid w:val="00A403D2"/>
    <w:rsid w:val="00A44083"/>
    <w:rsid w:val="00A450AF"/>
    <w:rsid w:val="00A45804"/>
    <w:rsid w:val="00A57A4D"/>
    <w:rsid w:val="00A6089C"/>
    <w:rsid w:val="00A640B4"/>
    <w:rsid w:val="00A64CB9"/>
    <w:rsid w:val="00A6681D"/>
    <w:rsid w:val="00A7351D"/>
    <w:rsid w:val="00A81712"/>
    <w:rsid w:val="00A857EC"/>
    <w:rsid w:val="00AB5DE2"/>
    <w:rsid w:val="00AF41C7"/>
    <w:rsid w:val="00AF5908"/>
    <w:rsid w:val="00AF7571"/>
    <w:rsid w:val="00B00AA6"/>
    <w:rsid w:val="00B01242"/>
    <w:rsid w:val="00B33D97"/>
    <w:rsid w:val="00B34456"/>
    <w:rsid w:val="00B44CF9"/>
    <w:rsid w:val="00B46CA9"/>
    <w:rsid w:val="00B516EC"/>
    <w:rsid w:val="00B63D9B"/>
    <w:rsid w:val="00BB1DCC"/>
    <w:rsid w:val="00BD5AD0"/>
    <w:rsid w:val="00BF0B70"/>
    <w:rsid w:val="00BF2D5B"/>
    <w:rsid w:val="00C03464"/>
    <w:rsid w:val="00C62EA1"/>
    <w:rsid w:val="00C95244"/>
    <w:rsid w:val="00CA3B62"/>
    <w:rsid w:val="00CA51D2"/>
    <w:rsid w:val="00CE0746"/>
    <w:rsid w:val="00CF1BD2"/>
    <w:rsid w:val="00CF256D"/>
    <w:rsid w:val="00CF5599"/>
    <w:rsid w:val="00D046B3"/>
    <w:rsid w:val="00D15517"/>
    <w:rsid w:val="00D20E8E"/>
    <w:rsid w:val="00D21B79"/>
    <w:rsid w:val="00D5041B"/>
    <w:rsid w:val="00D534DB"/>
    <w:rsid w:val="00D62D49"/>
    <w:rsid w:val="00D67A7B"/>
    <w:rsid w:val="00D723D4"/>
    <w:rsid w:val="00D77143"/>
    <w:rsid w:val="00D80A5C"/>
    <w:rsid w:val="00D90BFC"/>
    <w:rsid w:val="00DA2D6D"/>
    <w:rsid w:val="00DA745A"/>
    <w:rsid w:val="00DB0951"/>
    <w:rsid w:val="00DC592C"/>
    <w:rsid w:val="00DE34BC"/>
    <w:rsid w:val="00E01C9F"/>
    <w:rsid w:val="00E03A45"/>
    <w:rsid w:val="00E05162"/>
    <w:rsid w:val="00E06FA0"/>
    <w:rsid w:val="00E4276A"/>
    <w:rsid w:val="00E611AF"/>
    <w:rsid w:val="00E64034"/>
    <w:rsid w:val="00E73BED"/>
    <w:rsid w:val="00E7541D"/>
    <w:rsid w:val="00E77967"/>
    <w:rsid w:val="00E81DFD"/>
    <w:rsid w:val="00EA01ED"/>
    <w:rsid w:val="00EA5467"/>
    <w:rsid w:val="00EB181B"/>
    <w:rsid w:val="00EB29CD"/>
    <w:rsid w:val="00EB5236"/>
    <w:rsid w:val="00EC5945"/>
    <w:rsid w:val="00EE14CC"/>
    <w:rsid w:val="00EF2B98"/>
    <w:rsid w:val="00F06B26"/>
    <w:rsid w:val="00F17228"/>
    <w:rsid w:val="00F24A5C"/>
    <w:rsid w:val="00F27CAD"/>
    <w:rsid w:val="00F35B97"/>
    <w:rsid w:val="00F35DF3"/>
    <w:rsid w:val="00F41FEB"/>
    <w:rsid w:val="00F72CA6"/>
    <w:rsid w:val="00F93993"/>
    <w:rsid w:val="00F95010"/>
    <w:rsid w:val="00FB235D"/>
    <w:rsid w:val="00FD0B4A"/>
    <w:rsid w:val="00FF3B58"/>
    <w:rsid w:val="00FF5F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BF8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34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A742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A7422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8A742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A7422"/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TableGrid">
    <w:name w:val="Table Grid"/>
    <w:basedOn w:val="TableNormal"/>
    <w:uiPriority w:val="59"/>
    <w:rsid w:val="00B012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3306FD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306F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06FD"/>
    <w:rPr>
      <w:rFonts w:ascii="Tahoma" w:eastAsia="Times New Roman" w:hAnsi="Tahoma" w:cs="Tahoma"/>
      <w:sz w:val="16"/>
      <w:szCs w:val="16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34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A742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A7422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8A742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A7422"/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TableGrid">
    <w:name w:val="Table Grid"/>
    <w:basedOn w:val="TableNormal"/>
    <w:uiPriority w:val="59"/>
    <w:rsid w:val="00B012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3306FD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306F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06FD"/>
    <w:rPr>
      <w:rFonts w:ascii="Tahoma" w:eastAsia="Times New Roman" w:hAnsi="Tahoma" w:cs="Tahoma"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isnik\AppData\Local\Microsoft\Windows\Temporary%20Internet%20Files\Content.Outlook\R6U4DWOP\Odluka%20o%20dodjijeljenim%20stipendijama%202017%20g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Odluka o dodjijeljenim stipendijama 2017 g</Template>
  <TotalTime>101</TotalTime>
  <Pages>5</Pages>
  <Words>757</Words>
  <Characters>4321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15</cp:revision>
  <cp:lastPrinted>2022-10-31T08:26:00Z</cp:lastPrinted>
  <dcterms:created xsi:type="dcterms:W3CDTF">2022-10-21T08:59:00Z</dcterms:created>
  <dcterms:modified xsi:type="dcterms:W3CDTF">2022-11-04T10:18:00Z</dcterms:modified>
</cp:coreProperties>
</file>